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2EF8A" w14:textId="77777777" w:rsidR="006A5E60" w:rsidRPr="008B2C39" w:rsidRDefault="006A5E60" w:rsidP="006A5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2C39">
        <w:rPr>
          <w:rFonts w:ascii="Times New Roman" w:hAnsi="Times New Roman" w:cs="Times New Roman"/>
          <w:b/>
          <w:color w:val="000000"/>
          <w:sz w:val="28"/>
          <w:szCs w:val="28"/>
        </w:rPr>
        <w:t>ALLEGATO “B” – ISTANZA/MANIFESTAZIONE DI INTERESSE</w:t>
      </w:r>
    </w:p>
    <w:p w14:paraId="6B6C7B0A" w14:textId="77777777" w:rsidR="006A5E60" w:rsidRDefault="006A5E60" w:rsidP="006A5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B91CC7" w14:textId="77777777" w:rsidR="006A5E60" w:rsidRDefault="006A5E60" w:rsidP="006A5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91D8BB" w14:textId="77777777" w:rsidR="006A5E60" w:rsidRDefault="006A5E60" w:rsidP="006A5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3460FD" w14:textId="77777777" w:rsidR="006A5E60" w:rsidRPr="00FC2C67" w:rsidRDefault="006A5E60" w:rsidP="00971F43">
      <w:pPr>
        <w:tabs>
          <w:tab w:val="left" w:pos="5245"/>
        </w:tabs>
        <w:spacing w:after="0"/>
        <w:rPr>
          <w:b/>
          <w:bCs/>
        </w:rPr>
      </w:pPr>
      <w:r>
        <w:rPr>
          <w:b/>
          <w:bCs/>
        </w:rPr>
        <w:tab/>
      </w:r>
      <w:r w:rsidRPr="00FC2C67">
        <w:rPr>
          <w:b/>
          <w:bCs/>
        </w:rPr>
        <w:t xml:space="preserve">Spett.le </w:t>
      </w:r>
    </w:p>
    <w:p w14:paraId="1179A8B3" w14:textId="0F633201" w:rsidR="006A5E60" w:rsidRPr="00FC2C67" w:rsidRDefault="00971F43" w:rsidP="00971F43">
      <w:pPr>
        <w:tabs>
          <w:tab w:val="left" w:pos="5529"/>
        </w:tabs>
        <w:spacing w:after="0"/>
        <w:ind w:left="5245"/>
        <w:rPr>
          <w:b/>
          <w:bCs/>
        </w:rPr>
      </w:pPr>
      <w:r w:rsidRPr="00FC2C67">
        <w:rPr>
          <w:b/>
          <w:bCs/>
        </w:rPr>
        <w:t>C</w:t>
      </w:r>
      <w:r>
        <w:rPr>
          <w:b/>
          <w:bCs/>
        </w:rPr>
        <w:t xml:space="preserve">OMUNE DI </w:t>
      </w:r>
      <w:r w:rsidR="004D6363">
        <w:rPr>
          <w:b/>
          <w:bCs/>
        </w:rPr>
        <w:t>TAIPANA</w:t>
      </w:r>
    </w:p>
    <w:p w14:paraId="034985E4" w14:textId="77777777" w:rsidR="006A5E60" w:rsidRPr="00FC2C67" w:rsidRDefault="00971F43" w:rsidP="00971F43">
      <w:pPr>
        <w:tabs>
          <w:tab w:val="left" w:pos="5245"/>
        </w:tabs>
        <w:spacing w:after="0"/>
        <w:rPr>
          <w:b/>
          <w:bCs/>
        </w:rPr>
      </w:pPr>
      <w:r>
        <w:rPr>
          <w:b/>
          <w:bCs/>
        </w:rPr>
        <w:tab/>
      </w:r>
      <w:r w:rsidR="006A5E60">
        <w:rPr>
          <w:b/>
          <w:bCs/>
        </w:rPr>
        <w:t>S</w:t>
      </w:r>
      <w:r w:rsidR="006A5E60" w:rsidRPr="00FC2C67">
        <w:rPr>
          <w:b/>
          <w:bCs/>
        </w:rPr>
        <w:t>ervizi Demografici</w:t>
      </w:r>
      <w:r w:rsidR="006A5E60">
        <w:rPr>
          <w:b/>
          <w:bCs/>
        </w:rPr>
        <w:t xml:space="preserve"> – Ufficio Stato Civile</w:t>
      </w:r>
    </w:p>
    <w:p w14:paraId="36A22B69" w14:textId="77777777" w:rsidR="006A5E60" w:rsidRPr="00FC2C67" w:rsidRDefault="006A5E60" w:rsidP="006A5E60">
      <w:pPr>
        <w:tabs>
          <w:tab w:val="left" w:pos="5812"/>
        </w:tabs>
        <w:spacing w:after="0"/>
        <w:rPr>
          <w:b/>
          <w:bCs/>
        </w:rPr>
      </w:pPr>
      <w:r>
        <w:rPr>
          <w:b/>
          <w:bCs/>
        </w:rPr>
        <w:tab/>
      </w:r>
    </w:p>
    <w:p w14:paraId="06681BBD" w14:textId="77777777" w:rsidR="006A5E60" w:rsidRDefault="006A5E60" w:rsidP="006A5E60">
      <w:pPr>
        <w:spacing w:after="0" w:line="240" w:lineRule="auto"/>
        <w:jc w:val="both"/>
        <w:rPr>
          <w:b/>
        </w:rPr>
      </w:pPr>
    </w:p>
    <w:p w14:paraId="62FCDBCD" w14:textId="6C4852D9" w:rsidR="006A5E60" w:rsidRDefault="006A5E60" w:rsidP="006A5E60">
      <w:pPr>
        <w:spacing w:after="0" w:line="240" w:lineRule="auto"/>
        <w:ind w:left="993" w:hanging="993"/>
        <w:jc w:val="both"/>
        <w:rPr>
          <w:rFonts w:cs="Calibri"/>
          <w:b/>
        </w:rPr>
      </w:pPr>
      <w:r w:rsidRPr="00724F96">
        <w:rPr>
          <w:b/>
          <w:u w:val="single"/>
        </w:rPr>
        <w:t>OGGETTO</w:t>
      </w:r>
      <w:r w:rsidRPr="00515B51">
        <w:rPr>
          <w:b/>
        </w:rPr>
        <w:t>:</w:t>
      </w:r>
      <w:r w:rsidRPr="00515B51">
        <w:t xml:space="preserve"> </w:t>
      </w:r>
      <w:r w:rsidRPr="002D0B09">
        <w:rPr>
          <w:rFonts w:cs="Calibri"/>
          <w:b/>
        </w:rPr>
        <w:t xml:space="preserve">Manifestazione di interesse per la concessione in comodato d’uso gratuito al Comune di </w:t>
      </w:r>
      <w:r w:rsidR="00A33384">
        <w:rPr>
          <w:rFonts w:cs="Calibri"/>
          <w:b/>
        </w:rPr>
        <w:t>Taipana</w:t>
      </w:r>
      <w:r>
        <w:rPr>
          <w:rFonts w:cs="Calibri"/>
          <w:b/>
        </w:rPr>
        <w:t xml:space="preserve"> </w:t>
      </w:r>
      <w:r w:rsidRPr="002D0B09">
        <w:rPr>
          <w:rFonts w:cs="Calibri"/>
          <w:b/>
        </w:rPr>
        <w:t xml:space="preserve">di strutture ricettive, edifici, ville, </w:t>
      </w:r>
      <w:r w:rsidRPr="00DC7A18">
        <w:rPr>
          <w:rFonts w:cs="Calibri"/>
          <w:b/>
        </w:rPr>
        <w:t>aventi indubbia rilevanza storica, architettonica, ambientale, artistica o che rappresentino luoghi di rilevante interesse turistico</w:t>
      </w:r>
      <w:r>
        <w:rPr>
          <w:rFonts w:cs="Calibri"/>
          <w:b/>
        </w:rPr>
        <w:t xml:space="preserve">, </w:t>
      </w:r>
      <w:r w:rsidRPr="002D0B09">
        <w:rPr>
          <w:rFonts w:cs="Calibri"/>
          <w:b/>
        </w:rPr>
        <w:t>ubicati nel territorio comunale, per la istituzione di distaccati Uffici di Stato Civile per la celebrazione di matrimoni con rito civile o la costituzione di unioni civili</w:t>
      </w:r>
    </w:p>
    <w:p w14:paraId="198945E1" w14:textId="77777777" w:rsidR="006A5E60" w:rsidRDefault="006A5E60" w:rsidP="006A5E60">
      <w:pPr>
        <w:spacing w:after="0" w:line="240" w:lineRule="auto"/>
        <w:jc w:val="both"/>
        <w:rPr>
          <w:rFonts w:cs="Calibri"/>
          <w:b/>
        </w:rPr>
      </w:pPr>
    </w:p>
    <w:p w14:paraId="424A8CA0" w14:textId="77777777" w:rsidR="006A5E60" w:rsidRPr="002D0B09" w:rsidRDefault="006A5E60" w:rsidP="006A5E60">
      <w:pPr>
        <w:spacing w:after="0" w:line="240" w:lineRule="auto"/>
        <w:jc w:val="both"/>
        <w:rPr>
          <w:rFonts w:cs="Calibri"/>
          <w:b/>
        </w:rPr>
      </w:pPr>
    </w:p>
    <w:p w14:paraId="2D16167D" w14:textId="331C9864" w:rsidR="006A5E60" w:rsidRDefault="006A5E60" w:rsidP="001113D9">
      <w:pPr>
        <w:spacing w:after="0" w:line="360" w:lineRule="auto"/>
      </w:pPr>
      <w:r w:rsidRPr="00515B51">
        <w:t>Il</w:t>
      </w:r>
      <w:r>
        <w:t xml:space="preserve">/La </w:t>
      </w:r>
      <w:r w:rsidRPr="00515B51">
        <w:t>sottoscritto</w:t>
      </w:r>
      <w:r>
        <w:t>/a</w:t>
      </w:r>
      <w:r w:rsidRPr="00515B51">
        <w:t xml:space="preserve"> ……………..…………………………………………………………………………………………………………</w:t>
      </w:r>
      <w:r>
        <w:t>……</w:t>
      </w:r>
      <w:r w:rsidRPr="00515B51">
        <w:t xml:space="preserve"> nato</w:t>
      </w:r>
      <w:r>
        <w:t>/a</w:t>
      </w:r>
      <w:r w:rsidRPr="00515B51">
        <w:t xml:space="preserve"> a…………………………………………...............</w:t>
      </w:r>
      <w:r>
        <w:t>(Prov………/Nazione….…………….…….………)</w:t>
      </w:r>
      <w:r w:rsidRPr="00515B51">
        <w:t xml:space="preserve"> il</w:t>
      </w:r>
      <w:r>
        <w:t>..</w:t>
      </w:r>
      <w:r w:rsidRPr="00515B51">
        <w:t>………</w:t>
      </w:r>
      <w:r>
        <w:t>.</w:t>
      </w:r>
      <w:r w:rsidRPr="00515B51">
        <w:t>…….…………</w:t>
      </w:r>
      <w:r>
        <w:t>.</w:t>
      </w:r>
      <w:r w:rsidRPr="00515B51">
        <w:t>…</w:t>
      </w:r>
      <w:r>
        <w:t>cittadinanza …………………………………………..…..…. residente in ……..……………….………………………………………………….via/piazza……………………………………………………………………………………………………………………………..……….. n° ……......</w:t>
      </w:r>
      <w:r w:rsidRPr="00515B51">
        <w:t>C.F</w:t>
      </w:r>
      <w:r>
        <w:t xml:space="preserve">:………………………………………………………………………….. </w:t>
      </w:r>
      <w:r w:rsidRPr="00515B51">
        <w:t>P.I</w:t>
      </w:r>
      <w:r>
        <w:t>VA: …………………..</w:t>
      </w:r>
      <w:r w:rsidRPr="00515B51">
        <w:t>…………………………………</w:t>
      </w:r>
      <w:r>
        <w:t>…..</w:t>
      </w:r>
      <w:r w:rsidRPr="00515B51">
        <w:t>.…………</w:t>
      </w:r>
      <w:r>
        <w:t>…</w:t>
      </w:r>
    </w:p>
    <w:p w14:paraId="4369744E" w14:textId="392CB57D" w:rsidR="006A5E60" w:rsidRDefault="006A5E60" w:rsidP="001113D9">
      <w:pPr>
        <w:spacing w:after="0" w:line="360" w:lineRule="auto"/>
      </w:pPr>
      <w:r>
        <w:t>Tel. n° …………………………………………………………………... Cellulare ………………………………………………………………….</w:t>
      </w:r>
    </w:p>
    <w:p w14:paraId="3F9FA555" w14:textId="77777777" w:rsidR="006A5E60" w:rsidRDefault="006A5E60" w:rsidP="006A5E60">
      <w:pPr>
        <w:spacing w:after="0" w:line="360" w:lineRule="auto"/>
        <w:jc w:val="both"/>
      </w:pPr>
      <w:r>
        <w:t xml:space="preserve">e-mail: ………………………………………………………….…………. Pec: ……………………………………………………………………….….. </w:t>
      </w:r>
    </w:p>
    <w:p w14:paraId="6A969547" w14:textId="77777777" w:rsidR="006A5E60" w:rsidRDefault="006A5E60" w:rsidP="006A5E60">
      <w:pPr>
        <w:spacing w:after="0" w:line="360" w:lineRule="auto"/>
        <w:jc w:val="both"/>
      </w:pPr>
      <w:r w:rsidRPr="00202C0D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>
        <w:t>in nome e per conto proprio, quale ditta individuale,</w:t>
      </w:r>
    </w:p>
    <w:p w14:paraId="2DE9B81C" w14:textId="77777777" w:rsidR="006A5E60" w:rsidRDefault="006A5E60" w:rsidP="006A5E60">
      <w:pPr>
        <w:spacing w:after="0" w:line="360" w:lineRule="auto"/>
        <w:jc w:val="both"/>
      </w:pPr>
      <w:r w:rsidRPr="00202C0D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Pr="00CE0882">
        <w:t>qual</w:t>
      </w:r>
      <w:r>
        <w:t>e legale rappresentante della società ………………………………………………………………………………………………….</w:t>
      </w:r>
    </w:p>
    <w:p w14:paraId="7A48D28D" w14:textId="77777777" w:rsidR="006A5E60" w:rsidRPr="00CE0882" w:rsidRDefault="006A5E60" w:rsidP="006A5E60">
      <w:pPr>
        <w:spacing w:after="0" w:line="360" w:lineRule="auto"/>
        <w:jc w:val="both"/>
      </w:pPr>
      <w:r>
        <w:t xml:space="preserve">con sede in……………………………………………………………………… via ………….…………………………………………………………… </w:t>
      </w:r>
    </w:p>
    <w:p w14:paraId="56C256E5" w14:textId="77777777" w:rsidR="006A5E60" w:rsidRDefault="006A5E60" w:rsidP="006A5E60">
      <w:pPr>
        <w:spacing w:after="0" w:line="360" w:lineRule="auto"/>
        <w:jc w:val="both"/>
      </w:pPr>
      <w:r>
        <w:t>C.F./P. IVA ………………………………………………………………………….……….Tel. n°……………..…..………………………………..…</w:t>
      </w:r>
    </w:p>
    <w:p w14:paraId="788C69C7" w14:textId="77777777" w:rsidR="006A5E60" w:rsidRDefault="006A5E60" w:rsidP="006A5E60">
      <w:pPr>
        <w:tabs>
          <w:tab w:val="left" w:pos="4820"/>
        </w:tabs>
        <w:spacing w:after="0" w:line="360" w:lineRule="auto"/>
        <w:jc w:val="both"/>
      </w:pPr>
      <w:r>
        <w:t>e-mail: ……………………………………………………………………….Pec: …………………………………………………………………………..</w:t>
      </w:r>
    </w:p>
    <w:p w14:paraId="3DC2E849" w14:textId="77777777" w:rsidR="006A5E60" w:rsidRDefault="006A5E60" w:rsidP="006A5E60">
      <w:pPr>
        <w:spacing w:after="0" w:line="240" w:lineRule="auto"/>
        <w:jc w:val="both"/>
      </w:pPr>
      <w:r>
        <w:t>presa visione dell’Avviso pubblico concernente quanto in oggetto,</w:t>
      </w:r>
    </w:p>
    <w:p w14:paraId="79560F0F" w14:textId="77777777" w:rsidR="006A5E60" w:rsidRPr="00B77A76" w:rsidRDefault="006A5E60" w:rsidP="006A5E60">
      <w:pPr>
        <w:spacing w:after="0" w:line="240" w:lineRule="auto"/>
        <w:jc w:val="both"/>
      </w:pPr>
    </w:p>
    <w:p w14:paraId="758CAAC8" w14:textId="77777777" w:rsidR="006A5E60" w:rsidRPr="00515B51" w:rsidRDefault="006A5E60" w:rsidP="006A5E60">
      <w:pPr>
        <w:spacing w:after="0" w:line="240" w:lineRule="auto"/>
        <w:jc w:val="center"/>
        <w:rPr>
          <w:b/>
        </w:rPr>
      </w:pPr>
      <w:r w:rsidRPr="00515B51">
        <w:rPr>
          <w:b/>
        </w:rPr>
        <w:t>CHIEDE</w:t>
      </w:r>
    </w:p>
    <w:p w14:paraId="3080B012" w14:textId="77777777" w:rsidR="006A5E60" w:rsidRPr="00515B51" w:rsidRDefault="006A5E60" w:rsidP="006A5E60">
      <w:pPr>
        <w:spacing w:after="0" w:line="240" w:lineRule="auto"/>
        <w:jc w:val="center"/>
        <w:rPr>
          <w:b/>
        </w:rPr>
      </w:pPr>
    </w:p>
    <w:p w14:paraId="53EF6E4A" w14:textId="11F50EDE" w:rsidR="006A5E60" w:rsidRPr="002D0B09" w:rsidRDefault="006A5E60" w:rsidP="006A5E60">
      <w:pPr>
        <w:spacing w:after="0" w:line="240" w:lineRule="auto"/>
        <w:jc w:val="both"/>
        <w:rPr>
          <w:rFonts w:cs="Calibri"/>
        </w:rPr>
      </w:pPr>
      <w:r w:rsidRPr="002D0B09">
        <w:rPr>
          <w:rFonts w:cs="Calibri"/>
        </w:rPr>
        <w:t xml:space="preserve">di partecipare alla procedura finalizzata alla individuazione di immobili / strutture / luoghi di proprietà privata </w:t>
      </w:r>
      <w:r w:rsidRPr="00DC7A18">
        <w:rPr>
          <w:rFonts w:cs="Calibri"/>
        </w:rPr>
        <w:t xml:space="preserve">aventi indubbia rilevanza storica, architettonica, ambientale, artistica o che rappresentino luoghi di rilevante interesse turistico, ubicati nel </w:t>
      </w:r>
      <w:r w:rsidRPr="002D0B09">
        <w:rPr>
          <w:rFonts w:cs="Calibri"/>
        </w:rPr>
        <w:t>territorio del Comune di</w:t>
      </w:r>
      <w:r w:rsidR="00A33384">
        <w:rPr>
          <w:rFonts w:cs="Calibri"/>
        </w:rPr>
        <w:t xml:space="preserve"> Taipana</w:t>
      </w:r>
      <w:r>
        <w:rPr>
          <w:rFonts w:cs="Calibri"/>
        </w:rPr>
        <w:t xml:space="preserve"> </w:t>
      </w:r>
      <w:r w:rsidRPr="002D0B09">
        <w:rPr>
          <w:rFonts w:cs="Calibri"/>
        </w:rPr>
        <w:t>idonei alla celebrazione di matrimoni con rito civile o alla costituzione di unioni civili.</w:t>
      </w:r>
    </w:p>
    <w:p w14:paraId="2366FF3A" w14:textId="77777777" w:rsidR="006A5E60" w:rsidRPr="002D0B09" w:rsidRDefault="006A5E60" w:rsidP="006A5E60">
      <w:pPr>
        <w:spacing w:after="0" w:line="240" w:lineRule="auto"/>
        <w:jc w:val="both"/>
        <w:rPr>
          <w:rFonts w:cs="Calibri"/>
          <w:b/>
        </w:rPr>
      </w:pPr>
      <w:r w:rsidRPr="002D0B09">
        <w:rPr>
          <w:rFonts w:cs="Calibri"/>
        </w:rPr>
        <w:t>A tal fine, consapevole della responsabilità penale prevista dall’art. 76 del D.P.R. n° 445/2000 per le ipotesi di falsità in atti e dichiarazioni mendaci, ai sensi degli artt. 46 e 47 del D.P.R. n° 445/2000 e s.m.</w:t>
      </w:r>
    </w:p>
    <w:p w14:paraId="415A0E97" w14:textId="77777777" w:rsidR="006A5E60" w:rsidRPr="00515B51" w:rsidRDefault="006A5E60" w:rsidP="006A5E60">
      <w:pPr>
        <w:spacing w:after="0" w:line="240" w:lineRule="auto"/>
        <w:jc w:val="center"/>
        <w:rPr>
          <w:b/>
        </w:rPr>
      </w:pPr>
    </w:p>
    <w:p w14:paraId="36EE8B60" w14:textId="77777777" w:rsidR="006A5E60" w:rsidRPr="00515B51" w:rsidRDefault="006A5E60" w:rsidP="006A5E60">
      <w:pPr>
        <w:spacing w:after="0" w:line="240" w:lineRule="auto"/>
        <w:jc w:val="center"/>
        <w:rPr>
          <w:b/>
        </w:rPr>
      </w:pPr>
      <w:r w:rsidRPr="00515B51">
        <w:rPr>
          <w:b/>
        </w:rPr>
        <w:t>DICHIARA</w:t>
      </w:r>
    </w:p>
    <w:p w14:paraId="7865B784" w14:textId="77777777" w:rsidR="006A5E60" w:rsidRPr="002D0B09" w:rsidRDefault="006A5E60" w:rsidP="006A5E60">
      <w:pPr>
        <w:spacing w:after="0" w:line="240" w:lineRule="auto"/>
        <w:rPr>
          <w:rFonts w:cs="Calibri"/>
        </w:rPr>
      </w:pPr>
    </w:p>
    <w:p w14:paraId="713E3464" w14:textId="77777777" w:rsidR="006A5E60" w:rsidRDefault="006A5E60" w:rsidP="006A5E60">
      <w:pPr>
        <w:spacing w:after="0" w:line="240" w:lineRule="auto"/>
        <w:jc w:val="both"/>
        <w:rPr>
          <w:rFonts w:cs="Calibri"/>
          <w:b/>
        </w:rPr>
      </w:pPr>
      <w:r w:rsidRPr="002D0B09">
        <w:rPr>
          <w:rFonts w:cs="Calibri"/>
          <w:b/>
        </w:rPr>
        <w:t>A) - Di aver preso piena conoscenza e di accettare incondizionatamente quanto previsto dall’Avviso pubblico esplorativo</w:t>
      </w:r>
      <w:r>
        <w:rPr>
          <w:rFonts w:cs="Calibri"/>
          <w:b/>
        </w:rPr>
        <w:t xml:space="preserve"> e dai </w:t>
      </w:r>
      <w:r w:rsidRPr="002D0B09">
        <w:rPr>
          <w:rFonts w:cs="Calibri"/>
          <w:b/>
        </w:rPr>
        <w:t>documenti allo stesso allegati</w:t>
      </w:r>
      <w:r>
        <w:rPr>
          <w:rFonts w:cs="Calibri"/>
          <w:b/>
        </w:rPr>
        <w:t>;</w:t>
      </w:r>
    </w:p>
    <w:p w14:paraId="7A6CE0D4" w14:textId="77777777" w:rsidR="006A5E60" w:rsidRPr="002D0B09" w:rsidRDefault="006A5E60" w:rsidP="006A5E60">
      <w:pPr>
        <w:spacing w:after="0" w:line="240" w:lineRule="auto"/>
        <w:jc w:val="both"/>
        <w:rPr>
          <w:rFonts w:cs="Calibri"/>
          <w:b/>
          <w:bCs/>
          <w:sz w:val="16"/>
          <w:szCs w:val="16"/>
          <w:highlight w:val="yellow"/>
        </w:rPr>
      </w:pPr>
    </w:p>
    <w:p w14:paraId="3DFA12A3" w14:textId="77777777" w:rsidR="006A5E60" w:rsidRPr="002D0B09" w:rsidRDefault="006A5E60" w:rsidP="006A5E60">
      <w:pPr>
        <w:spacing w:after="0" w:line="240" w:lineRule="auto"/>
        <w:jc w:val="both"/>
        <w:rPr>
          <w:rFonts w:cs="Calibri"/>
        </w:rPr>
      </w:pPr>
      <w:r w:rsidRPr="002D0B09">
        <w:rPr>
          <w:rFonts w:cs="Calibri"/>
        </w:rPr>
        <w:t>Pertanto</w:t>
      </w:r>
    </w:p>
    <w:p w14:paraId="3DA9C72A" w14:textId="77777777" w:rsidR="006A5E60" w:rsidRDefault="006A5E60" w:rsidP="006A5E60">
      <w:pPr>
        <w:spacing w:after="0" w:line="240" w:lineRule="auto"/>
        <w:jc w:val="center"/>
      </w:pPr>
      <w:r w:rsidRPr="00515B51">
        <w:rPr>
          <w:b/>
        </w:rPr>
        <w:t>DICHIARA</w:t>
      </w:r>
    </w:p>
    <w:p w14:paraId="354A68D4" w14:textId="77777777" w:rsidR="006A5E60" w:rsidRDefault="006A5E60" w:rsidP="006A5E60">
      <w:pPr>
        <w:spacing w:after="0" w:line="240" w:lineRule="auto"/>
        <w:jc w:val="center"/>
      </w:pPr>
    </w:p>
    <w:p w14:paraId="02A46D4D" w14:textId="4C446235" w:rsidR="006A5E60" w:rsidRDefault="006A5E60" w:rsidP="006A5E60">
      <w:pPr>
        <w:spacing w:after="0" w:line="240" w:lineRule="auto"/>
        <w:jc w:val="both"/>
      </w:pPr>
      <w:r w:rsidRPr="008D5A8B">
        <w:rPr>
          <w:b/>
          <w:bCs/>
        </w:rPr>
        <w:t>1)</w:t>
      </w:r>
      <w:r>
        <w:t xml:space="preserve"> - il proprio interesse a proporre per la concessione in comodato d’uso gratuito al Comune di </w:t>
      </w:r>
      <w:r w:rsidR="00E56B11">
        <w:t xml:space="preserve"> Taipana</w:t>
      </w:r>
      <w:r>
        <w:t xml:space="preserve">, per la durata di </w:t>
      </w:r>
      <w:r w:rsidR="00B666B4">
        <w:rPr>
          <w:b/>
          <w:bCs/>
        </w:rPr>
        <w:t xml:space="preserve">anni </w:t>
      </w:r>
      <w:r w:rsidR="002874C4">
        <w:rPr>
          <w:b/>
          <w:bCs/>
        </w:rPr>
        <w:t>5</w:t>
      </w:r>
      <w:r>
        <w:t xml:space="preserve">, per la finalità descritta, il/la seguente: </w:t>
      </w:r>
    </w:p>
    <w:p w14:paraId="7901E61B" w14:textId="77777777" w:rsidR="006A5E60" w:rsidRPr="00FA42DD" w:rsidRDefault="006A5E60" w:rsidP="006A5E60">
      <w:pPr>
        <w:spacing w:after="0" w:line="240" w:lineRule="auto"/>
        <w:jc w:val="both"/>
      </w:pPr>
      <w:r w:rsidRPr="00512447">
        <w:rPr>
          <w:sz w:val="28"/>
          <w:szCs w:val="28"/>
        </w:rPr>
        <w:t xml:space="preserve">□ </w:t>
      </w:r>
      <w:r w:rsidRPr="00FA42DD">
        <w:t>locale</w:t>
      </w:r>
      <w:r>
        <w:t xml:space="preserve">/sala  </w:t>
      </w:r>
      <w:r w:rsidRPr="00C941E7">
        <w:rPr>
          <w:sz w:val="28"/>
          <w:szCs w:val="28"/>
          <w:highlight w:val="cyan"/>
        </w:rPr>
        <w:t xml:space="preserve"> </w:t>
      </w:r>
    </w:p>
    <w:p w14:paraId="58E5906C" w14:textId="77777777" w:rsidR="006A5E60" w:rsidRDefault="006A5E60" w:rsidP="006A5E60">
      <w:pPr>
        <w:spacing w:after="0" w:line="240" w:lineRule="auto"/>
        <w:jc w:val="both"/>
      </w:pPr>
      <w:r w:rsidRPr="00FA42DD">
        <w:rPr>
          <w:sz w:val="28"/>
          <w:szCs w:val="28"/>
        </w:rPr>
        <w:t xml:space="preserve">□ </w:t>
      </w:r>
      <w:r w:rsidRPr="00FA42DD">
        <w:t>immobile</w:t>
      </w:r>
    </w:p>
    <w:p w14:paraId="79E25E51" w14:textId="77777777" w:rsidR="006A5E60" w:rsidRPr="00FA42DD" w:rsidRDefault="006A5E60" w:rsidP="006A5E60">
      <w:pPr>
        <w:spacing w:after="0" w:line="240" w:lineRule="auto"/>
        <w:jc w:val="both"/>
      </w:pPr>
      <w:r w:rsidRPr="00FA42DD">
        <w:rPr>
          <w:sz w:val="28"/>
          <w:szCs w:val="28"/>
        </w:rPr>
        <w:t xml:space="preserve">□ </w:t>
      </w:r>
      <w:r w:rsidRPr="00FA42DD">
        <w:t>struttura</w:t>
      </w:r>
    </w:p>
    <w:p w14:paraId="7C493685" w14:textId="77777777" w:rsidR="006A5E60" w:rsidRDefault="006A5E60" w:rsidP="006A5E60">
      <w:pPr>
        <w:spacing w:after="0" w:line="240" w:lineRule="auto"/>
        <w:jc w:val="both"/>
      </w:pPr>
    </w:p>
    <w:p w14:paraId="1FBD7824" w14:textId="776CE598" w:rsidR="006A5E60" w:rsidRDefault="006A5E60" w:rsidP="006A5E60">
      <w:pPr>
        <w:spacing w:after="0" w:line="240" w:lineRule="auto"/>
        <w:jc w:val="both"/>
      </w:pPr>
      <w:r>
        <w:t xml:space="preserve">ed eventuali pertinenze dello stesso, denominato/a  </w:t>
      </w:r>
      <w:r w:rsidRPr="00910293">
        <w:rPr>
          <w:i/>
          <w:iCs/>
          <w:sz w:val="20"/>
          <w:szCs w:val="20"/>
        </w:rPr>
        <w:t>(inserire breve descrizione)</w:t>
      </w:r>
      <w:r>
        <w:t xml:space="preserve"> ………………………………………………………………………………………………………………………………………………………………………. ubicato in </w:t>
      </w:r>
      <w:r w:rsidR="00E56B11">
        <w:t>Taipana</w:t>
      </w:r>
      <w:r>
        <w:t xml:space="preserve"> alla via ……………………………………………………………………………….………………………………………………</w:t>
      </w:r>
    </w:p>
    <w:p w14:paraId="42B6BF3D" w14:textId="77777777" w:rsidR="006A5E60" w:rsidRDefault="006A5E60" w:rsidP="006A5E60">
      <w:pPr>
        <w:spacing w:after="0" w:line="240" w:lineRule="auto"/>
        <w:jc w:val="both"/>
      </w:pPr>
      <w:r>
        <w:t xml:space="preserve">…………………………………………………………………………………… individuato nella allegata planimetria ed identificato catastalmente al Foglio …..…...… Particella ..….….….. Sub …......…… Cat. …..….……. Classe ….….…..… Superficie mq ……………………..….   </w:t>
      </w:r>
    </w:p>
    <w:p w14:paraId="77D36FE8" w14:textId="77777777" w:rsidR="006A5E60" w:rsidRPr="008D5A8B" w:rsidRDefault="006A5E60" w:rsidP="006A5E60">
      <w:pPr>
        <w:spacing w:after="0" w:line="240" w:lineRule="auto"/>
        <w:jc w:val="both"/>
        <w:rPr>
          <w:sz w:val="16"/>
          <w:szCs w:val="16"/>
        </w:rPr>
      </w:pPr>
    </w:p>
    <w:p w14:paraId="057914F1" w14:textId="77777777" w:rsidR="006A5E60" w:rsidRDefault="006A5E60" w:rsidP="006A5E60">
      <w:pPr>
        <w:spacing w:after="0" w:line="240" w:lineRule="auto"/>
        <w:jc w:val="both"/>
      </w:pPr>
      <w:r w:rsidRPr="008D5A8B">
        <w:rPr>
          <w:b/>
          <w:bCs/>
        </w:rPr>
        <w:t>2)</w:t>
      </w:r>
      <w:r>
        <w:t xml:space="preserve"> - che l’immobile che si propone è nella propria piena ed esclusiva disponibilità in forza del seguente titolo giuridico:</w:t>
      </w:r>
    </w:p>
    <w:p w14:paraId="11250632" w14:textId="77777777" w:rsidR="006A5E60" w:rsidRDefault="006A5E60" w:rsidP="006A5E60">
      <w:pPr>
        <w:pStyle w:val="Paragrafoelenco"/>
        <w:spacing w:after="0" w:line="240" w:lineRule="auto"/>
        <w:ind w:left="0"/>
        <w:jc w:val="both"/>
      </w:pPr>
      <w:r w:rsidRPr="002D0B09">
        <w:rPr>
          <w:rFonts w:cs="Calibri"/>
          <w:sz w:val="28"/>
          <w:szCs w:val="28"/>
        </w:rPr>
        <w:t>□</w:t>
      </w:r>
      <w:r>
        <w:t xml:space="preserve"> proprietà</w:t>
      </w:r>
    </w:p>
    <w:p w14:paraId="546B58D2" w14:textId="77777777" w:rsidR="006A5E60" w:rsidRDefault="006A5E60" w:rsidP="006A5E60">
      <w:pPr>
        <w:pStyle w:val="Paragrafoelenco"/>
        <w:spacing w:after="0" w:line="240" w:lineRule="auto"/>
        <w:ind w:left="0"/>
        <w:jc w:val="both"/>
      </w:pPr>
      <w:r w:rsidRPr="002D0B09">
        <w:rPr>
          <w:rFonts w:cs="Calibri"/>
          <w:sz w:val="28"/>
          <w:szCs w:val="28"/>
        </w:rPr>
        <w:t>□</w:t>
      </w:r>
      <w:r>
        <w:t xml:space="preserve"> (specificare eventuale altro titolo di godimento)…………………………………………………………………………………..……</w:t>
      </w:r>
    </w:p>
    <w:p w14:paraId="353B5405" w14:textId="77777777" w:rsidR="006A5E60" w:rsidRPr="008D5A8B" w:rsidRDefault="006A5E60" w:rsidP="006A5E60">
      <w:pPr>
        <w:pStyle w:val="Paragrafoelenco"/>
        <w:spacing w:after="0" w:line="240" w:lineRule="auto"/>
        <w:ind w:left="0"/>
        <w:jc w:val="both"/>
        <w:rPr>
          <w:sz w:val="16"/>
          <w:szCs w:val="16"/>
        </w:rPr>
      </w:pPr>
    </w:p>
    <w:p w14:paraId="40131497" w14:textId="77777777" w:rsidR="006A5E60" w:rsidRDefault="006A5E60" w:rsidP="006A5E60">
      <w:pPr>
        <w:spacing w:after="0" w:line="240" w:lineRule="auto"/>
        <w:jc w:val="both"/>
      </w:pPr>
      <w:r w:rsidRPr="008D5A8B">
        <w:rPr>
          <w:b/>
          <w:bCs/>
        </w:rPr>
        <w:t>3)</w:t>
      </w:r>
      <w:r>
        <w:t xml:space="preserve"> - che l’immobile che si propone </w:t>
      </w:r>
      <w:r w:rsidRPr="00FB34ED">
        <w:t>soddisfa i seguenti requisiti</w:t>
      </w:r>
      <w:r>
        <w:t>, come attestato da allegata relazione tecnica</w:t>
      </w:r>
      <w:r w:rsidRPr="00FB34ED">
        <w:t>:</w:t>
      </w:r>
    </w:p>
    <w:p w14:paraId="3709B75A" w14:textId="77777777" w:rsidR="006A5E60" w:rsidRPr="00FB34ED" w:rsidRDefault="006A5E60" w:rsidP="006A5E60">
      <w:pPr>
        <w:pStyle w:val="Paragrafoelenco"/>
        <w:numPr>
          <w:ilvl w:val="0"/>
          <w:numId w:val="37"/>
        </w:numPr>
        <w:spacing w:after="0" w:line="240" w:lineRule="auto"/>
        <w:jc w:val="both"/>
      </w:pPr>
      <w:r w:rsidRPr="00FB34ED">
        <w:t>garanti</w:t>
      </w:r>
      <w:r>
        <w:t>sce</w:t>
      </w:r>
      <w:r w:rsidRPr="00FB34ED">
        <w:t xml:space="preserve"> l’accessibilità a persone diversamente abili</w:t>
      </w:r>
      <w:r>
        <w:t xml:space="preserve"> ed è conforme alle vigenti norme in materia di superamento delle barriere architettoniche;</w:t>
      </w:r>
    </w:p>
    <w:p w14:paraId="0ACBD103" w14:textId="77777777" w:rsidR="006A5E60" w:rsidRPr="00FB34ED" w:rsidRDefault="006A5E60" w:rsidP="006A5E60">
      <w:pPr>
        <w:pStyle w:val="Paragrafoelenco"/>
        <w:numPr>
          <w:ilvl w:val="0"/>
          <w:numId w:val="37"/>
        </w:numPr>
        <w:spacing w:after="0" w:line="240" w:lineRule="auto"/>
        <w:jc w:val="both"/>
      </w:pPr>
      <w:r>
        <w:t>è conforme</w:t>
      </w:r>
      <w:r w:rsidRPr="00FB34ED">
        <w:t xml:space="preserve"> a tutte le norme vigenti in materia di sicurezza</w:t>
      </w:r>
      <w:r>
        <w:t xml:space="preserve">, di prevenzione incendi, in materia </w:t>
      </w:r>
      <w:r w:rsidRPr="00FB34ED">
        <w:t>igienico</w:t>
      </w:r>
      <w:r>
        <w:t>-</w:t>
      </w:r>
      <w:r w:rsidRPr="00FB34ED">
        <w:t>sanitaria</w:t>
      </w:r>
      <w:r>
        <w:t xml:space="preserve"> ed</w:t>
      </w:r>
      <w:r w:rsidRPr="00FB34ED">
        <w:t xml:space="preserve"> </w:t>
      </w:r>
      <w:r>
        <w:t>i</w:t>
      </w:r>
      <w:r w:rsidRPr="00FB34ED">
        <w:t>mpianti</w:t>
      </w:r>
      <w:r>
        <w:t>stica</w:t>
      </w:r>
      <w:r w:rsidRPr="00FB34ED">
        <w:t>;</w:t>
      </w:r>
    </w:p>
    <w:p w14:paraId="481E2759" w14:textId="77777777" w:rsidR="006A5E60" w:rsidRDefault="006A5E60" w:rsidP="006A5E60">
      <w:pPr>
        <w:pStyle w:val="Paragrafoelenco"/>
        <w:numPr>
          <w:ilvl w:val="0"/>
          <w:numId w:val="37"/>
        </w:numPr>
        <w:spacing w:after="0" w:line="240" w:lineRule="auto"/>
        <w:jc w:val="both"/>
      </w:pPr>
      <w:r w:rsidRPr="00FB34ED">
        <w:t>poss</w:t>
      </w:r>
      <w:r>
        <w:t>i</w:t>
      </w:r>
      <w:r w:rsidRPr="00FB34ED">
        <w:t>ede i titoli edilizi/urbanistici legittimanti</w:t>
      </w:r>
      <w:r>
        <w:t xml:space="preserve"> la conformità e l’agibilità;</w:t>
      </w:r>
    </w:p>
    <w:p w14:paraId="47D85135" w14:textId="77777777" w:rsidR="006A5E60" w:rsidRDefault="006A5E60" w:rsidP="006A5E60">
      <w:pPr>
        <w:pStyle w:val="Paragrafoelenco"/>
        <w:numPr>
          <w:ilvl w:val="0"/>
          <w:numId w:val="37"/>
        </w:numPr>
        <w:spacing w:after="0" w:line="240" w:lineRule="auto"/>
        <w:jc w:val="both"/>
      </w:pPr>
      <w:r w:rsidRPr="004F60B0">
        <w:rPr>
          <w:i/>
          <w:iCs/>
          <w:sz w:val="20"/>
          <w:szCs w:val="20"/>
        </w:rPr>
        <w:t>(se del caso)</w:t>
      </w:r>
      <w:r>
        <w:t xml:space="preserve"> possiede</w:t>
      </w:r>
      <w:r w:rsidRPr="00FB34ED">
        <w:t xml:space="preserve"> i titoli abilitativi </w:t>
      </w:r>
      <w:r>
        <w:t>per</w:t>
      </w:r>
      <w:r w:rsidRPr="00FB34ED">
        <w:t xml:space="preserve"> </w:t>
      </w:r>
      <w:r>
        <w:t>l’</w:t>
      </w:r>
      <w:r w:rsidRPr="00FB34ED">
        <w:t xml:space="preserve">esercizio di attività commerciale di somministrazione di </w:t>
      </w:r>
      <w:r>
        <w:t>alimenti</w:t>
      </w:r>
      <w:r w:rsidRPr="00FB34ED">
        <w:t xml:space="preserve"> e bevande;</w:t>
      </w:r>
    </w:p>
    <w:p w14:paraId="50B029DB" w14:textId="77777777" w:rsidR="006A5E60" w:rsidRPr="008D5A8B" w:rsidRDefault="006A5E60" w:rsidP="006A5E60">
      <w:pPr>
        <w:pStyle w:val="Paragrafoelenco"/>
        <w:spacing w:after="0" w:line="240" w:lineRule="auto"/>
        <w:ind w:left="0"/>
        <w:jc w:val="both"/>
        <w:rPr>
          <w:sz w:val="16"/>
          <w:szCs w:val="16"/>
        </w:rPr>
      </w:pPr>
    </w:p>
    <w:p w14:paraId="11429AF7" w14:textId="77777777" w:rsidR="006A5E60" w:rsidRDefault="006A5E60" w:rsidP="006A5E60">
      <w:pPr>
        <w:pStyle w:val="Paragrafoelenco"/>
        <w:spacing w:after="0" w:line="240" w:lineRule="auto"/>
        <w:ind w:left="0"/>
        <w:jc w:val="both"/>
      </w:pPr>
      <w:r w:rsidRPr="008D5A8B">
        <w:rPr>
          <w:b/>
          <w:bCs/>
        </w:rPr>
        <w:t>4)</w:t>
      </w:r>
      <w:r>
        <w:t xml:space="preserve"> -</w:t>
      </w:r>
      <w:r w:rsidRPr="00FB34ED">
        <w:t xml:space="preserve"> </w:t>
      </w:r>
      <w:r>
        <w:t>che l’immobile che si propone è adeguato alla finalità pubblica/istituzionale ed arredato ed attrezzato per lo svolgimento del rito civile, secondo quanto richiesto dall’Avviso pubblico esplorativo.</w:t>
      </w:r>
    </w:p>
    <w:p w14:paraId="433FB87E" w14:textId="77777777" w:rsidR="006A5E60" w:rsidRPr="008D5A8B" w:rsidRDefault="006A5E60" w:rsidP="006A5E60">
      <w:pPr>
        <w:pStyle w:val="Paragrafoelenco"/>
        <w:spacing w:after="0" w:line="240" w:lineRule="auto"/>
        <w:ind w:left="0"/>
        <w:jc w:val="both"/>
        <w:rPr>
          <w:sz w:val="16"/>
          <w:szCs w:val="16"/>
        </w:rPr>
      </w:pPr>
    </w:p>
    <w:p w14:paraId="7E958D8A" w14:textId="53718F8E" w:rsidR="006A5E60" w:rsidRDefault="006A5E60" w:rsidP="006A5E60">
      <w:pPr>
        <w:pStyle w:val="Paragrafoelenco"/>
        <w:spacing w:after="0" w:line="240" w:lineRule="auto"/>
        <w:ind w:left="0"/>
        <w:jc w:val="both"/>
      </w:pPr>
      <w:r w:rsidRPr="008D5A8B">
        <w:rPr>
          <w:b/>
          <w:bCs/>
        </w:rPr>
        <w:t>5)</w:t>
      </w:r>
      <w:r>
        <w:t xml:space="preserve"> - di essere consapevole che, all’esito della procedura, costituisce condizione essenziale, per il perfezionamento del riconoscimento dell’immobile eventualmente individuato quale “</w:t>
      </w:r>
      <w:r w:rsidRPr="000D3860">
        <w:rPr>
          <w:i/>
        </w:rPr>
        <w:t>Ufficio distaccato di Stato Civile</w:t>
      </w:r>
      <w:r>
        <w:t>”, la stipula del contratto di comodato d’uso gratuito del luogo/immobile medesimo fra il Comune di</w:t>
      </w:r>
      <w:r w:rsidR="00E56B11">
        <w:t xml:space="preserve"> Taipana</w:t>
      </w:r>
      <w:r>
        <w:t xml:space="preserve"> e il proprietario legittimo possessore dello stesso.</w:t>
      </w:r>
    </w:p>
    <w:p w14:paraId="4A63EA2F" w14:textId="77777777" w:rsidR="006A5E60" w:rsidRPr="00FF10F9" w:rsidRDefault="006A5E60" w:rsidP="006A5E60">
      <w:pPr>
        <w:pStyle w:val="Paragrafoelenco"/>
        <w:ind w:left="0"/>
        <w:jc w:val="both"/>
        <w:rPr>
          <w:sz w:val="20"/>
          <w:szCs w:val="20"/>
        </w:rPr>
      </w:pPr>
    </w:p>
    <w:p w14:paraId="761BDB12" w14:textId="77777777" w:rsidR="006A5E60" w:rsidRDefault="006A5E60" w:rsidP="006A5E60">
      <w:pPr>
        <w:pStyle w:val="Paragrafoelenco"/>
        <w:ind w:left="0"/>
        <w:jc w:val="both"/>
        <w:rPr>
          <w:b/>
          <w:bCs/>
        </w:rPr>
      </w:pPr>
      <w:r>
        <w:rPr>
          <w:b/>
          <w:bCs/>
        </w:rPr>
        <w:t xml:space="preserve">B) - </w:t>
      </w:r>
      <w:r w:rsidRPr="008C6D35">
        <w:rPr>
          <w:b/>
          <w:bCs/>
        </w:rPr>
        <w:t xml:space="preserve">Relativamente ai requisiti soggettivi di cui </w:t>
      </w:r>
      <w:r>
        <w:rPr>
          <w:b/>
          <w:bCs/>
        </w:rPr>
        <w:t xml:space="preserve">al punto </w:t>
      </w:r>
      <w:r w:rsidRPr="008C6D35">
        <w:rPr>
          <w:b/>
          <w:bCs/>
        </w:rPr>
        <w:t>1 dell’Avviso pubblico esplorativo</w:t>
      </w:r>
    </w:p>
    <w:p w14:paraId="25B0451D" w14:textId="77777777" w:rsidR="006A5E60" w:rsidRPr="00FF10F9" w:rsidRDefault="006A5E60" w:rsidP="006A5E60">
      <w:pPr>
        <w:pStyle w:val="Paragrafoelenco"/>
        <w:ind w:left="0"/>
        <w:jc w:val="both"/>
        <w:rPr>
          <w:b/>
          <w:bCs/>
          <w:sz w:val="20"/>
          <w:szCs w:val="20"/>
        </w:rPr>
      </w:pPr>
    </w:p>
    <w:p w14:paraId="765841DF" w14:textId="77777777" w:rsidR="006A5E60" w:rsidRDefault="006A5E60" w:rsidP="006A5E60">
      <w:pPr>
        <w:pStyle w:val="Paragrafoelenco"/>
        <w:ind w:left="0"/>
        <w:jc w:val="center"/>
        <w:rPr>
          <w:b/>
          <w:bCs/>
        </w:rPr>
      </w:pPr>
      <w:r>
        <w:rPr>
          <w:b/>
          <w:bCs/>
        </w:rPr>
        <w:t>DICHIARA</w:t>
      </w:r>
    </w:p>
    <w:p w14:paraId="32E40E22" w14:textId="77777777" w:rsidR="006A5E60" w:rsidRPr="00FF10F9" w:rsidRDefault="006A5E60" w:rsidP="006A5E60">
      <w:pPr>
        <w:pStyle w:val="Paragrafoelenco"/>
        <w:ind w:left="0"/>
        <w:jc w:val="both"/>
        <w:rPr>
          <w:sz w:val="20"/>
          <w:szCs w:val="20"/>
        </w:rPr>
      </w:pPr>
    </w:p>
    <w:p w14:paraId="71FF0D95" w14:textId="77777777" w:rsidR="006A5E60" w:rsidRDefault="006A5E60" w:rsidP="006A5E60">
      <w:pPr>
        <w:pStyle w:val="Paragrafoelenco"/>
        <w:spacing w:after="0" w:line="240" w:lineRule="auto"/>
        <w:ind w:left="0"/>
        <w:jc w:val="both"/>
      </w:pPr>
      <w:r w:rsidRPr="00661E6C">
        <w:rPr>
          <w:b/>
          <w:bCs/>
        </w:rPr>
        <w:t>6)</w:t>
      </w:r>
      <w:r>
        <w:t xml:space="preserve"> - di non trovarsi in stato di fallimento, di liquidazione coatta, di amministrazione controllata, di concordato preventivo, né di avere in corso procedimenti per la dichiarazione di una di tali situazioni;</w:t>
      </w:r>
    </w:p>
    <w:p w14:paraId="60B90829" w14:textId="77777777" w:rsidR="006A5E60" w:rsidRPr="00AD25A6" w:rsidRDefault="006A5E60" w:rsidP="006A5E60">
      <w:pPr>
        <w:pStyle w:val="Paragrafoelenco"/>
        <w:spacing w:after="0" w:line="240" w:lineRule="auto"/>
        <w:ind w:left="0"/>
        <w:jc w:val="both"/>
        <w:rPr>
          <w:sz w:val="16"/>
          <w:szCs w:val="16"/>
        </w:rPr>
      </w:pPr>
    </w:p>
    <w:p w14:paraId="357AF0A0" w14:textId="77777777" w:rsidR="006A5E60" w:rsidRDefault="006A5E60" w:rsidP="006A5E60">
      <w:pPr>
        <w:pStyle w:val="Paragrafoelenco"/>
        <w:spacing w:after="0" w:line="240" w:lineRule="auto"/>
        <w:ind w:left="0"/>
        <w:jc w:val="both"/>
        <w:rPr>
          <w:rFonts w:eastAsia="Times New Roman" w:cs="Calibri"/>
          <w:lang w:eastAsia="it-IT"/>
        </w:rPr>
      </w:pPr>
      <w:r w:rsidRPr="00661E6C">
        <w:rPr>
          <w:b/>
          <w:bCs/>
        </w:rPr>
        <w:lastRenderedPageBreak/>
        <w:t>7)</w:t>
      </w:r>
      <w:r>
        <w:t xml:space="preserve"> - che nei propri confronti non è stata pronunciata alcuna sentenza di condanna passata in giudicato o emesso decreto penale di condanna divenuto irrevocabile, oppure sentenza di applicazione della pena su richiesta ai sensi dell’art. 444 del Codice di Procedura Penale per uno o più reati gravi in danno dello Stato e della Comunità che incidono sulla propria moralità professionale, ovvero per reati di partecipazione ad organizzazione criminale, corruzione, frode, riciclaggio di proventi di attività criminose, reati connessi ad </w:t>
      </w:r>
      <w:r w:rsidRPr="00DA1123">
        <w:t>attività terroristiche, ogni</w:t>
      </w:r>
      <w:r w:rsidRPr="00DA1123">
        <w:rPr>
          <w:rFonts w:eastAsia="Times New Roman" w:cs="Calibri"/>
          <w:lang w:eastAsia="it-IT"/>
        </w:rPr>
        <w:t xml:space="preserve"> </w:t>
      </w:r>
      <w:r w:rsidRPr="00932A5E">
        <w:rPr>
          <w:rFonts w:eastAsia="Times New Roman" w:cs="Calibri"/>
          <w:lang w:eastAsia="it-IT"/>
        </w:rPr>
        <w:t>altro delitto da cui derivi l’incapacità di contrattare con la Pubblica Amministrazione;</w:t>
      </w:r>
    </w:p>
    <w:p w14:paraId="486DFAE6" w14:textId="77777777" w:rsidR="006A5E60" w:rsidRPr="00BA018E" w:rsidRDefault="006A5E60" w:rsidP="006A5E60">
      <w:pPr>
        <w:pStyle w:val="Paragrafoelenco"/>
        <w:spacing w:after="0" w:line="240" w:lineRule="auto"/>
        <w:ind w:left="0"/>
        <w:jc w:val="both"/>
        <w:rPr>
          <w:rFonts w:eastAsia="Times New Roman" w:cs="Calibri"/>
          <w:i/>
          <w:iCs/>
          <w:sz w:val="20"/>
          <w:szCs w:val="20"/>
          <w:lang w:eastAsia="it-IT"/>
        </w:rPr>
      </w:pPr>
      <w:r>
        <w:rPr>
          <w:rFonts w:eastAsia="Times New Roman" w:cs="Calibri"/>
          <w:i/>
          <w:iCs/>
          <w:sz w:val="20"/>
          <w:szCs w:val="20"/>
          <w:lang w:eastAsia="it-IT"/>
        </w:rPr>
        <w:t>(</w:t>
      </w:r>
      <w:r w:rsidRPr="001D2245">
        <w:rPr>
          <w:rFonts w:eastAsia="Times New Roman" w:cs="Calibri"/>
          <w:b/>
          <w:bCs/>
          <w:i/>
          <w:iCs/>
          <w:sz w:val="20"/>
          <w:szCs w:val="20"/>
          <w:lang w:eastAsia="it-IT"/>
        </w:rPr>
        <w:t>N.B.=</w:t>
      </w:r>
      <w:r>
        <w:rPr>
          <w:rFonts w:eastAsia="Times New Roman" w:cs="Calibri"/>
          <w:i/>
          <w:iCs/>
          <w:sz w:val="20"/>
          <w:szCs w:val="20"/>
          <w:lang w:eastAsia="it-IT"/>
        </w:rPr>
        <w:t xml:space="preserve"> nel caso di società la dichiarazione deve essere resa anche per gli amministratori con poteri di rappresentanza, socio unico persona fisica, socio di maggioranza, soci accomandatari – nominativamente indicati unitamente a dati anagrafici, fiscali, residenza e qualifica)</w:t>
      </w:r>
    </w:p>
    <w:p w14:paraId="3E3F1C0D" w14:textId="77777777" w:rsidR="006A5E60" w:rsidRPr="00DA1123" w:rsidRDefault="006A5E60" w:rsidP="006A5E60">
      <w:pPr>
        <w:pStyle w:val="Paragrafoelenco"/>
        <w:spacing w:after="0" w:line="240" w:lineRule="auto"/>
        <w:ind w:left="0"/>
        <w:jc w:val="both"/>
        <w:rPr>
          <w:sz w:val="16"/>
          <w:szCs w:val="16"/>
        </w:rPr>
      </w:pPr>
    </w:p>
    <w:p w14:paraId="1623F80A" w14:textId="77777777" w:rsidR="006A5E60" w:rsidRDefault="006A5E60" w:rsidP="006A5E60">
      <w:pPr>
        <w:pStyle w:val="Paragrafoelenco"/>
        <w:spacing w:after="0" w:line="240" w:lineRule="auto"/>
        <w:ind w:left="0"/>
        <w:jc w:val="both"/>
        <w:rPr>
          <w:rFonts w:eastAsia="Times New Roman"/>
          <w:lang w:eastAsia="it-IT"/>
        </w:rPr>
      </w:pPr>
      <w:r w:rsidRPr="00AD25A6">
        <w:rPr>
          <w:b/>
          <w:bCs/>
        </w:rPr>
        <w:t>8)</w:t>
      </w:r>
      <w:r>
        <w:t xml:space="preserve"> - che nei propri confronti non è pendente alcun procedimento</w:t>
      </w:r>
      <w:r w:rsidRPr="008E18BE">
        <w:rPr>
          <w:rFonts w:eastAsia="Times New Roman"/>
          <w:sz w:val="24"/>
          <w:szCs w:val="20"/>
          <w:lang w:eastAsia="it-IT"/>
        </w:rPr>
        <w:t xml:space="preserve"> </w:t>
      </w:r>
      <w:r w:rsidRPr="008E18BE">
        <w:rPr>
          <w:rFonts w:eastAsia="Times New Roman"/>
          <w:lang w:eastAsia="it-IT"/>
        </w:rPr>
        <w:t>per l’applicazione di una delle misure di prevenzione di cui al titolo I, capo II, art. 6 del D. Lgs. 06.09.2011, n° 159 e non ricorre alcuna delle cause ostative previste dall’art. 67 del medesimo D. Lgs. n° 159/2011 o per tentativo di infiltrazione mafiosa di cui all’art. 84 comma 4 del medesimo decreto;</w:t>
      </w:r>
    </w:p>
    <w:p w14:paraId="7CEF5EE3" w14:textId="77777777" w:rsidR="006A5E60" w:rsidRPr="00BA018E" w:rsidRDefault="006A5E60" w:rsidP="006A5E60">
      <w:pPr>
        <w:pStyle w:val="Paragrafoelenco"/>
        <w:spacing w:after="0" w:line="240" w:lineRule="auto"/>
        <w:ind w:left="0"/>
        <w:jc w:val="both"/>
        <w:rPr>
          <w:rFonts w:eastAsia="Times New Roman" w:cs="Calibri"/>
          <w:i/>
          <w:iCs/>
          <w:sz w:val="20"/>
          <w:szCs w:val="20"/>
          <w:lang w:eastAsia="it-IT"/>
        </w:rPr>
      </w:pPr>
      <w:r>
        <w:rPr>
          <w:rFonts w:eastAsia="Times New Roman" w:cs="Calibri"/>
          <w:i/>
          <w:iCs/>
          <w:sz w:val="20"/>
          <w:szCs w:val="20"/>
          <w:lang w:eastAsia="it-IT"/>
        </w:rPr>
        <w:t>(</w:t>
      </w:r>
      <w:r w:rsidRPr="001D2245">
        <w:rPr>
          <w:rFonts w:eastAsia="Times New Roman" w:cs="Calibri"/>
          <w:b/>
          <w:bCs/>
          <w:i/>
          <w:iCs/>
          <w:sz w:val="20"/>
          <w:szCs w:val="20"/>
          <w:lang w:eastAsia="it-IT"/>
        </w:rPr>
        <w:t>N.B.=</w:t>
      </w:r>
      <w:r>
        <w:rPr>
          <w:rFonts w:eastAsia="Times New Roman" w:cs="Calibri"/>
          <w:i/>
          <w:iCs/>
          <w:sz w:val="20"/>
          <w:szCs w:val="20"/>
          <w:lang w:eastAsia="it-IT"/>
        </w:rPr>
        <w:t xml:space="preserve"> nel caso di società la dichiarazione deve essere resa anche per gli amministratori con poteri di rappresentanza, socio unico persona fisica, socio di maggioranza, soci accomandatari – nominativamente indicati unitamente a dati anagrafici, fiscali, residenza e qualifica)</w:t>
      </w:r>
    </w:p>
    <w:p w14:paraId="061820B5" w14:textId="77777777" w:rsidR="006A5E60" w:rsidRPr="00014E5F" w:rsidRDefault="006A5E60" w:rsidP="006A5E60">
      <w:pPr>
        <w:pStyle w:val="Paragrafoelenco"/>
        <w:spacing w:after="0" w:line="240" w:lineRule="auto"/>
        <w:ind w:left="0"/>
        <w:jc w:val="both"/>
        <w:rPr>
          <w:rFonts w:eastAsia="Times New Roman"/>
          <w:sz w:val="16"/>
          <w:szCs w:val="16"/>
          <w:lang w:eastAsia="it-IT"/>
        </w:rPr>
      </w:pPr>
    </w:p>
    <w:p w14:paraId="66AB6524" w14:textId="77777777" w:rsidR="006A5E60" w:rsidRDefault="006A5E60" w:rsidP="006A5E60">
      <w:pPr>
        <w:pStyle w:val="Paragrafoelenco"/>
        <w:spacing w:after="0" w:line="240" w:lineRule="auto"/>
        <w:ind w:left="0"/>
        <w:jc w:val="both"/>
        <w:rPr>
          <w:rFonts w:eastAsia="Times New Roman" w:cs="Calibri"/>
          <w:lang w:eastAsia="it-IT"/>
        </w:rPr>
      </w:pPr>
      <w:r w:rsidRPr="003414C6">
        <w:rPr>
          <w:rFonts w:eastAsia="Times New Roman"/>
          <w:b/>
          <w:bCs/>
          <w:lang w:eastAsia="it-IT"/>
        </w:rPr>
        <w:t>9)</w:t>
      </w:r>
      <w:r>
        <w:rPr>
          <w:rFonts w:eastAsia="Times New Roman"/>
          <w:lang w:eastAsia="it-IT"/>
        </w:rPr>
        <w:t xml:space="preserve"> - </w:t>
      </w:r>
      <w:r w:rsidRPr="00014E5F">
        <w:rPr>
          <w:rFonts w:eastAsia="Times New Roman" w:cs="Calibri"/>
          <w:lang w:eastAsia="it-IT"/>
        </w:rPr>
        <w:t xml:space="preserve">che nei propri confronti non sono </w:t>
      </w:r>
      <w:r>
        <w:rPr>
          <w:rFonts w:eastAsia="Times New Roman" w:cs="Calibri"/>
          <w:lang w:eastAsia="it-IT"/>
        </w:rPr>
        <w:t>applicate sanzioni</w:t>
      </w:r>
      <w:r w:rsidRPr="00014E5F">
        <w:rPr>
          <w:rFonts w:eastAsia="Times New Roman" w:cs="Calibri"/>
          <w:lang w:eastAsia="it-IT"/>
        </w:rPr>
        <w:t xml:space="preserve"> cautelari interdittive di cui </w:t>
      </w:r>
      <w:r w:rsidRPr="001A6E3E">
        <w:rPr>
          <w:rFonts w:eastAsia="Times New Roman" w:cs="Calibri"/>
          <w:lang w:eastAsia="it-IT"/>
        </w:rPr>
        <w:t>all’art. 9 c.2 lett.c)</w:t>
      </w:r>
      <w:r w:rsidRPr="00014E5F">
        <w:rPr>
          <w:rFonts w:eastAsia="Times New Roman" w:cs="Calibri"/>
          <w:lang w:eastAsia="it-IT"/>
        </w:rPr>
        <w:t xml:space="preserve"> D. Lgs. n° 231/2001 o altre sanzioni che comportino il divieto di stipulare contratti con la Pubblica Amministrazione, compresi i provvedimenti interdittivi di cui all’art. 14 comma 1 del D. Lgs. n° 81/2008 come modificato dall’art. 11 del D. Lgs. n° 106/2009;</w:t>
      </w:r>
    </w:p>
    <w:p w14:paraId="5854086B" w14:textId="77777777" w:rsidR="006A5E60" w:rsidRPr="00BA018E" w:rsidRDefault="006A5E60" w:rsidP="006A5E60">
      <w:pPr>
        <w:pStyle w:val="Paragrafoelenco"/>
        <w:spacing w:after="0" w:line="240" w:lineRule="auto"/>
        <w:ind w:left="0"/>
        <w:jc w:val="both"/>
        <w:rPr>
          <w:rFonts w:eastAsia="Times New Roman" w:cs="Calibri"/>
          <w:i/>
          <w:iCs/>
          <w:sz w:val="20"/>
          <w:szCs w:val="20"/>
          <w:lang w:eastAsia="it-IT"/>
        </w:rPr>
      </w:pPr>
      <w:r>
        <w:rPr>
          <w:rFonts w:eastAsia="Times New Roman" w:cs="Calibri"/>
          <w:i/>
          <w:iCs/>
          <w:sz w:val="20"/>
          <w:szCs w:val="20"/>
          <w:lang w:eastAsia="it-IT"/>
        </w:rPr>
        <w:t>(</w:t>
      </w:r>
      <w:r w:rsidRPr="001D2245">
        <w:rPr>
          <w:rFonts w:eastAsia="Times New Roman" w:cs="Calibri"/>
          <w:b/>
          <w:bCs/>
          <w:i/>
          <w:iCs/>
          <w:sz w:val="20"/>
          <w:szCs w:val="20"/>
          <w:lang w:eastAsia="it-IT"/>
        </w:rPr>
        <w:t>N.B.=</w:t>
      </w:r>
      <w:r>
        <w:rPr>
          <w:rFonts w:eastAsia="Times New Roman" w:cs="Calibri"/>
          <w:i/>
          <w:iCs/>
          <w:sz w:val="20"/>
          <w:szCs w:val="20"/>
          <w:lang w:eastAsia="it-IT"/>
        </w:rPr>
        <w:t xml:space="preserve"> nel caso di società la dichiarazione deve essere resa anche per gli amministratori con poteri di rappresentanza, socio unico persona fisica, socio di maggioranza, soci accomandatari – nominativamente indicati unitamente a dati anagrafici, fiscali, residenza e qualifica)</w:t>
      </w:r>
    </w:p>
    <w:p w14:paraId="2AD3D1C1" w14:textId="77777777" w:rsidR="006A5E60" w:rsidRPr="00DA1123" w:rsidRDefault="006A5E60" w:rsidP="006A5E60">
      <w:pPr>
        <w:pStyle w:val="Paragrafoelenco"/>
        <w:spacing w:after="0" w:line="240" w:lineRule="auto"/>
        <w:ind w:left="0"/>
        <w:jc w:val="both"/>
        <w:rPr>
          <w:rFonts w:eastAsia="Times New Roman" w:cs="Calibri"/>
          <w:sz w:val="16"/>
          <w:szCs w:val="16"/>
          <w:lang w:eastAsia="it-IT"/>
        </w:rPr>
      </w:pPr>
    </w:p>
    <w:p w14:paraId="1B22ADA3" w14:textId="1947E322" w:rsidR="006A5E60" w:rsidRDefault="006A5E60" w:rsidP="006A5E60">
      <w:pPr>
        <w:pStyle w:val="Paragrafoelenco"/>
        <w:spacing w:after="0" w:line="240" w:lineRule="auto"/>
        <w:ind w:left="0"/>
        <w:jc w:val="both"/>
        <w:rPr>
          <w:rFonts w:eastAsia="Times New Roman" w:cs="Calibri"/>
          <w:lang w:eastAsia="it-IT"/>
        </w:rPr>
      </w:pPr>
      <w:r w:rsidRPr="003414C6">
        <w:rPr>
          <w:rFonts w:eastAsia="Times New Roman" w:cs="Calibri"/>
          <w:b/>
          <w:bCs/>
          <w:lang w:eastAsia="it-IT"/>
        </w:rPr>
        <w:t>10)</w:t>
      </w:r>
      <w:r>
        <w:rPr>
          <w:rFonts w:eastAsia="Times New Roman" w:cs="Calibri"/>
          <w:lang w:eastAsia="it-IT"/>
        </w:rPr>
        <w:t xml:space="preserve"> - che sé stesso o l’impresa che rappresenta è in regola con il pagamento di imposte e tasse e di tributi comunali e di non si trova in stato di morosità ad altro titolo verso il Comune di </w:t>
      </w:r>
      <w:r w:rsidR="00E56B11">
        <w:rPr>
          <w:rFonts w:eastAsia="Times New Roman" w:cs="Calibri"/>
          <w:lang w:eastAsia="it-IT"/>
        </w:rPr>
        <w:t>Taipana</w:t>
      </w:r>
      <w:r>
        <w:rPr>
          <w:rFonts w:eastAsia="Times New Roman" w:cs="Calibri"/>
          <w:lang w:eastAsia="it-IT"/>
        </w:rPr>
        <w:t>;</w:t>
      </w:r>
    </w:p>
    <w:p w14:paraId="1C6BF57F" w14:textId="77777777" w:rsidR="006A5E60" w:rsidRPr="00DA1123" w:rsidRDefault="006A5E60" w:rsidP="006A5E60">
      <w:pPr>
        <w:pStyle w:val="Paragrafoelenco"/>
        <w:spacing w:after="0" w:line="240" w:lineRule="auto"/>
        <w:ind w:left="0"/>
        <w:jc w:val="both"/>
        <w:rPr>
          <w:rFonts w:eastAsia="Times New Roman" w:cs="Calibri"/>
          <w:sz w:val="16"/>
          <w:szCs w:val="16"/>
          <w:lang w:eastAsia="it-IT"/>
        </w:rPr>
      </w:pPr>
    </w:p>
    <w:p w14:paraId="74B5D436" w14:textId="7BF1A027" w:rsidR="006A5E60" w:rsidRPr="00014E5F" w:rsidRDefault="006A5E60" w:rsidP="006A5E60">
      <w:pPr>
        <w:pStyle w:val="Paragrafoelenco"/>
        <w:spacing w:after="0" w:line="240" w:lineRule="auto"/>
        <w:ind w:left="0"/>
        <w:jc w:val="both"/>
        <w:rPr>
          <w:rFonts w:eastAsia="Times New Roman" w:cs="Calibri"/>
          <w:lang w:eastAsia="it-IT"/>
        </w:rPr>
      </w:pPr>
      <w:r w:rsidRPr="00DA1123">
        <w:rPr>
          <w:rFonts w:eastAsia="Times New Roman" w:cs="Calibri"/>
          <w:b/>
          <w:bCs/>
          <w:lang w:eastAsia="it-IT"/>
        </w:rPr>
        <w:t>11)</w:t>
      </w:r>
      <w:r>
        <w:rPr>
          <w:rFonts w:eastAsia="Times New Roman" w:cs="Calibri"/>
          <w:lang w:eastAsia="it-IT"/>
        </w:rPr>
        <w:t xml:space="preserve"> - che sé stesso o l’impresa che rappresenta non è controparte del Comune di </w:t>
      </w:r>
      <w:r w:rsidR="00E56B11">
        <w:rPr>
          <w:rFonts w:eastAsia="Times New Roman" w:cs="Calibri"/>
          <w:lang w:eastAsia="it-IT"/>
        </w:rPr>
        <w:t>Taipana</w:t>
      </w:r>
      <w:r>
        <w:rPr>
          <w:rFonts w:eastAsia="Times New Roman" w:cs="Calibri"/>
          <w:lang w:eastAsia="it-IT"/>
        </w:rPr>
        <w:t xml:space="preserve"> in giudizi pendenti avanti all’Autorità Giudiziaria.</w:t>
      </w:r>
    </w:p>
    <w:p w14:paraId="7E9B1BF7" w14:textId="77777777" w:rsidR="006A5E60" w:rsidRPr="00014E5F" w:rsidRDefault="006A5E60" w:rsidP="006A5E60">
      <w:pPr>
        <w:spacing w:after="0" w:line="240" w:lineRule="auto"/>
        <w:jc w:val="both"/>
        <w:rPr>
          <w:rFonts w:eastAsia="Times New Roman" w:cs="Calibri"/>
          <w:lang w:eastAsia="it-IT"/>
        </w:rPr>
      </w:pPr>
    </w:p>
    <w:p w14:paraId="1F8CD8C8" w14:textId="77777777" w:rsidR="006A5E60" w:rsidRDefault="006A5E60" w:rsidP="006A5E60">
      <w:pPr>
        <w:pStyle w:val="Paragrafoelenco"/>
        <w:ind w:left="0"/>
        <w:jc w:val="both"/>
      </w:pPr>
      <w:r>
        <w:t>Infine</w:t>
      </w:r>
    </w:p>
    <w:p w14:paraId="7965227B" w14:textId="77777777" w:rsidR="006A5E60" w:rsidRPr="00B83B11" w:rsidRDefault="006A5E60" w:rsidP="006A5E60">
      <w:pPr>
        <w:pStyle w:val="Paragrafoelenco"/>
        <w:ind w:left="0"/>
        <w:jc w:val="center"/>
        <w:rPr>
          <w:b/>
          <w:bCs/>
        </w:rPr>
      </w:pPr>
      <w:r w:rsidRPr="00B83B11">
        <w:rPr>
          <w:b/>
          <w:bCs/>
        </w:rPr>
        <w:t>DICHIARA</w:t>
      </w:r>
    </w:p>
    <w:p w14:paraId="37E8C0DF" w14:textId="4DD83388" w:rsidR="006A5E60" w:rsidRPr="00FF10F9" w:rsidRDefault="006A5E60" w:rsidP="006A5E60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/>
          <w:i/>
          <w:lang w:eastAsia="it-IT"/>
        </w:rPr>
      </w:pPr>
      <w:r>
        <w:rPr>
          <w:rFonts w:eastAsia="Times New Roman"/>
          <w:b/>
          <w:lang w:eastAsia="it-IT"/>
        </w:rPr>
        <w:t>12</w:t>
      </w:r>
      <w:r w:rsidRPr="00FF10F9">
        <w:rPr>
          <w:rFonts w:eastAsia="Times New Roman"/>
          <w:b/>
          <w:lang w:eastAsia="it-IT"/>
        </w:rPr>
        <w:t>) -</w:t>
      </w:r>
      <w:r w:rsidRPr="00FF10F9">
        <w:rPr>
          <w:rFonts w:eastAsia="Times New Roman"/>
          <w:lang w:eastAsia="it-IT"/>
        </w:rPr>
        <w:t xml:space="preserve"> di essere edotto degli obblighi derivanti dal “</w:t>
      </w:r>
      <w:r w:rsidRPr="00FF10F9">
        <w:rPr>
          <w:rFonts w:eastAsia="Times New Roman"/>
          <w:i/>
          <w:lang w:eastAsia="it-IT"/>
        </w:rPr>
        <w:t>Codice di comportamento dei dipendenti pubblici</w:t>
      </w:r>
      <w:r w:rsidRPr="00FF10F9">
        <w:rPr>
          <w:rFonts w:eastAsia="Times New Roman"/>
          <w:lang w:eastAsia="it-IT"/>
        </w:rPr>
        <w:t>” approvato con D.P.R. 16.04.2013, n° 62</w:t>
      </w:r>
      <w:r>
        <w:rPr>
          <w:rFonts w:eastAsia="Times New Roman"/>
          <w:lang w:eastAsia="it-IT"/>
        </w:rPr>
        <w:t xml:space="preserve"> nonché degli obblighi derivanti dal Codice di Comportamento Aziendale del Comune di </w:t>
      </w:r>
      <w:r w:rsidR="001113D9">
        <w:rPr>
          <w:rFonts w:eastAsia="Times New Roman"/>
          <w:lang w:eastAsia="it-IT"/>
        </w:rPr>
        <w:t>Taipna</w:t>
      </w:r>
      <w:r>
        <w:rPr>
          <w:rFonts w:eastAsia="Times New Roman"/>
          <w:lang w:eastAsia="it-IT"/>
        </w:rPr>
        <w:t xml:space="preserve"> </w:t>
      </w:r>
      <w:r w:rsidRPr="00FF10F9">
        <w:rPr>
          <w:rFonts w:eastAsia="Times New Roman"/>
          <w:lang w:eastAsia="it-IT"/>
        </w:rPr>
        <w:t>e si impegna, in caso di a</w:t>
      </w:r>
      <w:r>
        <w:rPr>
          <w:rFonts w:eastAsia="Times New Roman"/>
          <w:lang w:eastAsia="it-IT"/>
        </w:rPr>
        <w:t>ccoglimento della proposta di concessione in comodato d’uso in oggetto</w:t>
      </w:r>
      <w:r w:rsidRPr="00FF10F9">
        <w:rPr>
          <w:rFonts w:eastAsia="Times New Roman"/>
          <w:lang w:eastAsia="it-IT"/>
        </w:rPr>
        <w:t>, a rispettarli e a farli rispettare – per quanto compatibili – ai propri dipendenti e collaboratori.</w:t>
      </w:r>
    </w:p>
    <w:p w14:paraId="773BEBF9" w14:textId="77777777" w:rsidR="006A5E60" w:rsidRPr="00FF10F9" w:rsidRDefault="006A5E60" w:rsidP="006A5E60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/>
          <w:lang w:eastAsia="it-IT"/>
        </w:rPr>
      </w:pPr>
      <w:r w:rsidRPr="00FF10F9">
        <w:rPr>
          <w:rFonts w:eastAsia="Times New Roman"/>
          <w:lang w:eastAsia="it-IT"/>
        </w:rPr>
        <w:t>Dichiara inoltre di essere a conoscenza che la violazione degli obblighi derivanti da</w:t>
      </w:r>
      <w:r>
        <w:rPr>
          <w:rFonts w:eastAsia="Times New Roman"/>
          <w:lang w:eastAsia="it-IT"/>
        </w:rPr>
        <w:t>i</w:t>
      </w:r>
      <w:r w:rsidRPr="00FF10F9">
        <w:rPr>
          <w:rFonts w:eastAsia="Times New Roman"/>
          <w:lang w:eastAsia="it-IT"/>
        </w:rPr>
        <w:t xml:space="preserve"> suddetti codici può costituire causa di risoluzione del contratto, fatto salvo il risarcimento dei danni;</w:t>
      </w:r>
    </w:p>
    <w:p w14:paraId="50D89BCD" w14:textId="77777777" w:rsidR="006A5E60" w:rsidRPr="00FF10F9" w:rsidRDefault="006A5E60" w:rsidP="006A5E60">
      <w:pPr>
        <w:spacing w:after="0" w:line="240" w:lineRule="auto"/>
        <w:ind w:left="708"/>
        <w:rPr>
          <w:rFonts w:eastAsia="Times New Roman"/>
          <w:sz w:val="16"/>
          <w:szCs w:val="16"/>
          <w:lang w:eastAsia="it-IT"/>
        </w:rPr>
      </w:pPr>
    </w:p>
    <w:p w14:paraId="20DDFA7D" w14:textId="77777777" w:rsidR="006A5E60" w:rsidRPr="00FF10F9" w:rsidRDefault="006A5E60" w:rsidP="006A5E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i/>
          <w:lang w:eastAsia="it-IT"/>
        </w:rPr>
      </w:pPr>
      <w:r w:rsidRPr="00FF10F9">
        <w:rPr>
          <w:rFonts w:eastAsia="Times New Roman"/>
          <w:b/>
          <w:bCs/>
          <w:lang w:eastAsia="it-IT"/>
        </w:rPr>
        <w:t>1</w:t>
      </w:r>
      <w:r>
        <w:rPr>
          <w:rFonts w:eastAsia="Times New Roman"/>
          <w:b/>
          <w:bCs/>
          <w:lang w:eastAsia="it-IT"/>
        </w:rPr>
        <w:t>3</w:t>
      </w:r>
      <w:r w:rsidRPr="00FF10F9">
        <w:rPr>
          <w:rFonts w:eastAsia="Times New Roman"/>
          <w:b/>
          <w:bCs/>
          <w:lang w:eastAsia="it-IT"/>
        </w:rPr>
        <w:t>) -</w:t>
      </w:r>
      <w:r w:rsidRPr="00FF10F9">
        <w:rPr>
          <w:rFonts w:eastAsia="Times New Roman"/>
          <w:lang w:eastAsia="it-IT"/>
        </w:rPr>
        <w:t xml:space="preserve"> di essere consapevole che qualora fosse accertata la non veridicità del contenuto della presente </w:t>
      </w:r>
      <w:r>
        <w:rPr>
          <w:rFonts w:eastAsia="Times New Roman"/>
          <w:lang w:eastAsia="it-IT"/>
        </w:rPr>
        <w:t>istanza-manifestazione di interesse</w:t>
      </w:r>
      <w:r w:rsidRPr="00FF10F9">
        <w:rPr>
          <w:rFonts w:eastAsia="Times New Roman"/>
          <w:lang w:eastAsia="it-IT"/>
        </w:rPr>
        <w:t xml:space="preserve">, questa impresa verrà esclusa dalla procedura per la quale la dichiarazione </w:t>
      </w:r>
      <w:r>
        <w:rPr>
          <w:rFonts w:eastAsia="Times New Roman"/>
          <w:lang w:eastAsia="it-IT"/>
        </w:rPr>
        <w:t xml:space="preserve">di interesse </w:t>
      </w:r>
      <w:r w:rsidRPr="00FF10F9">
        <w:rPr>
          <w:rFonts w:eastAsia="Times New Roman"/>
          <w:lang w:eastAsia="it-IT"/>
        </w:rPr>
        <w:t>stessa è rilasciata e si procederà nei propri confronti secondo legge;</w:t>
      </w:r>
    </w:p>
    <w:p w14:paraId="7EDF6047" w14:textId="77777777" w:rsidR="006A5E60" w:rsidRPr="00FF10F9" w:rsidRDefault="006A5E60" w:rsidP="006A5E60">
      <w:pPr>
        <w:spacing w:after="0" w:line="240" w:lineRule="auto"/>
        <w:ind w:left="708"/>
        <w:rPr>
          <w:rFonts w:eastAsia="Times New Roman"/>
          <w:sz w:val="16"/>
          <w:szCs w:val="16"/>
          <w:lang w:eastAsia="it-IT"/>
        </w:rPr>
      </w:pPr>
    </w:p>
    <w:p w14:paraId="5A7D7FF3" w14:textId="77777777" w:rsidR="006A5E60" w:rsidRDefault="006A5E60" w:rsidP="006A5E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lang w:eastAsia="it-IT"/>
        </w:rPr>
      </w:pPr>
      <w:r>
        <w:rPr>
          <w:rFonts w:eastAsia="Times New Roman" w:cs="Arial"/>
          <w:b/>
          <w:bCs/>
          <w:lang w:eastAsia="it-IT"/>
        </w:rPr>
        <w:t>14</w:t>
      </w:r>
      <w:r w:rsidRPr="00FF10F9">
        <w:rPr>
          <w:rFonts w:eastAsia="Times New Roman" w:cs="Arial"/>
          <w:b/>
          <w:bCs/>
          <w:lang w:eastAsia="it-IT"/>
        </w:rPr>
        <w:t>) -</w:t>
      </w:r>
      <w:r w:rsidRPr="00FF10F9">
        <w:rPr>
          <w:rFonts w:eastAsia="Times New Roman" w:cs="Arial"/>
          <w:lang w:eastAsia="it-IT"/>
        </w:rPr>
        <w:t xml:space="preserve"> di essere informato, ai sensi dell’art. 13 del D. Lgs. 196/2003 e s.m. e dell’art. 13 del Regolamento UE 2016/679, che i dati personali raccolti nel presente procedimento saranno trattati</w:t>
      </w:r>
      <w:r>
        <w:rPr>
          <w:rFonts w:eastAsia="Times New Roman" w:cs="Arial"/>
          <w:lang w:eastAsia="it-IT"/>
        </w:rPr>
        <w:t>,</w:t>
      </w:r>
      <w:r w:rsidRPr="00FF10F9">
        <w:rPr>
          <w:rFonts w:eastAsia="Times New Roman" w:cs="Arial"/>
          <w:lang w:eastAsia="it-IT"/>
        </w:rPr>
        <w:t xml:space="preserve"> anche con strumenti informatici, esclusivamente per le finalità del procedimento medesimo per il quale sono obbligatoriamente richiesti e forniti e per eventuali procedimenti conseguenti. I dati saranno conservati e trattati secondo procedure idonee a garantirne la riservatezza</w:t>
      </w:r>
      <w:r>
        <w:rPr>
          <w:rFonts w:eastAsia="Times New Roman" w:cs="Arial"/>
          <w:lang w:eastAsia="it-IT"/>
        </w:rPr>
        <w:t xml:space="preserve"> e tali da escludere il rischio di accessi o diffusioni non autorizzate o non previste da norme di legge</w:t>
      </w:r>
      <w:r w:rsidRPr="00FF10F9">
        <w:rPr>
          <w:rFonts w:eastAsia="Times New Roman" w:cs="Arial"/>
          <w:lang w:eastAsia="it-IT"/>
        </w:rPr>
        <w:t>.</w:t>
      </w:r>
      <w:r>
        <w:rPr>
          <w:rFonts w:eastAsia="Times New Roman" w:cs="Arial"/>
          <w:lang w:eastAsia="it-IT"/>
        </w:rPr>
        <w:t xml:space="preserve">  A tal fine dà il proprio consenso.</w:t>
      </w:r>
    </w:p>
    <w:p w14:paraId="1BA2665F" w14:textId="77777777" w:rsidR="006A5E60" w:rsidRDefault="006A5E60" w:rsidP="006A5E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lang w:eastAsia="it-IT"/>
        </w:rPr>
      </w:pPr>
    </w:p>
    <w:p w14:paraId="403DFCDD" w14:textId="77777777" w:rsidR="006A5E60" w:rsidRPr="00FF10F9" w:rsidRDefault="006A5E60" w:rsidP="006A5E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lang w:eastAsia="it-IT"/>
        </w:rPr>
      </w:pPr>
    </w:p>
    <w:p w14:paraId="251A8686" w14:textId="77777777" w:rsidR="006A5E60" w:rsidRDefault="006A5E60" w:rsidP="006A5E60">
      <w:pPr>
        <w:spacing w:after="0" w:line="360" w:lineRule="auto"/>
      </w:pPr>
      <w:r>
        <w:t xml:space="preserve">Luogo e data                                                                                                                              Firma </w:t>
      </w:r>
      <w:r w:rsidRPr="00D3499E">
        <w:rPr>
          <w:b/>
          <w:bCs/>
        </w:rPr>
        <w:t>(*)</w:t>
      </w:r>
    </w:p>
    <w:p w14:paraId="05A78D2A" w14:textId="77777777" w:rsidR="006A5E60" w:rsidRDefault="006A5E60" w:rsidP="006A5E60">
      <w:pPr>
        <w:spacing w:after="0" w:line="360" w:lineRule="auto"/>
      </w:pPr>
      <w:r>
        <w:lastRenderedPageBreak/>
        <w:t>…………………………………………..                                                                              …………………………………………………..</w:t>
      </w:r>
    </w:p>
    <w:p w14:paraId="07DF2681" w14:textId="77777777" w:rsidR="006A5E60" w:rsidRPr="00D3499E" w:rsidRDefault="006A5E60" w:rsidP="006A5E60">
      <w:pPr>
        <w:spacing w:after="0" w:line="240" w:lineRule="auto"/>
        <w:rPr>
          <w:b/>
          <w:bCs/>
          <w:sz w:val="20"/>
          <w:szCs w:val="20"/>
        </w:rPr>
      </w:pPr>
      <w:r w:rsidRPr="00D3499E">
        <w:rPr>
          <w:b/>
          <w:bCs/>
          <w:sz w:val="20"/>
          <w:szCs w:val="20"/>
        </w:rPr>
        <w:t xml:space="preserve">(*) = Se trasmessa a mezzo posta elettronica certificata (PEC) l’istanza deve essere firmata digitalmente </w:t>
      </w:r>
      <w:r>
        <w:rPr>
          <w:b/>
          <w:bCs/>
          <w:sz w:val="20"/>
          <w:szCs w:val="20"/>
        </w:rPr>
        <w:t>e non è necessaria l’allegazione della copia del documento di identità</w:t>
      </w:r>
    </w:p>
    <w:p w14:paraId="16D4D6B7" w14:textId="77777777" w:rsidR="006A5E60" w:rsidRDefault="006A5E60" w:rsidP="006A5E60">
      <w:pPr>
        <w:pStyle w:val="Paragrafoelenco"/>
        <w:ind w:left="0"/>
        <w:jc w:val="both"/>
      </w:pPr>
      <w:r>
        <w:t>________________________________________________</w:t>
      </w:r>
    </w:p>
    <w:p w14:paraId="7E3DF8A1" w14:textId="77777777" w:rsidR="006A5E60" w:rsidRPr="00CD4097" w:rsidRDefault="006A5E60" w:rsidP="006A5E60">
      <w:pPr>
        <w:pStyle w:val="Paragrafoelenco"/>
        <w:spacing w:after="0" w:line="240" w:lineRule="auto"/>
        <w:ind w:left="0"/>
        <w:jc w:val="both"/>
        <w:rPr>
          <w:sz w:val="6"/>
          <w:szCs w:val="6"/>
        </w:rPr>
      </w:pPr>
      <w:r>
        <w:t xml:space="preserve">Si allegano: </w:t>
      </w:r>
    </w:p>
    <w:p w14:paraId="2A7823A3" w14:textId="77777777" w:rsidR="006A5E60" w:rsidRDefault="006A5E60" w:rsidP="006A5E60">
      <w:pPr>
        <w:numPr>
          <w:ilvl w:val="0"/>
          <w:numId w:val="37"/>
        </w:numPr>
        <w:spacing w:after="0" w:line="240" w:lineRule="auto"/>
        <w:ind w:left="426"/>
        <w:jc w:val="both"/>
      </w:pPr>
      <w:r>
        <w:t>copia di documento di riconoscimento in corso di validità (non necessaria in caso di manifestazione inviata a mezzo PEC e firmata digitalmente);</w:t>
      </w:r>
    </w:p>
    <w:p w14:paraId="5DFBF476" w14:textId="77777777" w:rsidR="006A5E60" w:rsidRDefault="006A5E60" w:rsidP="006A5E60">
      <w:pPr>
        <w:numPr>
          <w:ilvl w:val="0"/>
          <w:numId w:val="37"/>
        </w:numPr>
        <w:spacing w:after="0" w:line="240" w:lineRule="auto"/>
        <w:ind w:left="426"/>
        <w:jc w:val="both"/>
      </w:pPr>
      <w:r>
        <w:t>la seguente documentazione enunciata all’art. 5 dell’Avviso pubblico esplorativo:</w:t>
      </w:r>
    </w:p>
    <w:p w14:paraId="25DE4150" w14:textId="77777777" w:rsidR="006A5E60" w:rsidRDefault="006A5E60" w:rsidP="006A5E60">
      <w:pPr>
        <w:numPr>
          <w:ilvl w:val="0"/>
          <w:numId w:val="36"/>
        </w:numPr>
        <w:spacing w:after="0" w:line="240" w:lineRule="auto"/>
        <w:ind w:left="993"/>
        <w:jc w:val="both"/>
      </w:pPr>
      <w:r w:rsidRPr="00720094">
        <w:t xml:space="preserve">planimetria </w:t>
      </w:r>
      <w:r>
        <w:t xml:space="preserve">di dettaglio e/o rappresentazione grafica </w:t>
      </w:r>
      <w:r w:rsidRPr="00720094">
        <w:t>del luogo</w:t>
      </w:r>
      <w:r>
        <w:t xml:space="preserve"> o struttura o sala o parte di edificio proposto per </w:t>
      </w:r>
      <w:r w:rsidRPr="00720094">
        <w:t>la celebrazione del rito civile/unione civile</w:t>
      </w:r>
      <w:r>
        <w:t xml:space="preserve"> (art. 5 lett.a);</w:t>
      </w:r>
    </w:p>
    <w:p w14:paraId="5A7C69DC" w14:textId="77777777" w:rsidR="006A5E60" w:rsidRDefault="006A5E60" w:rsidP="006A5E60">
      <w:pPr>
        <w:numPr>
          <w:ilvl w:val="0"/>
          <w:numId w:val="36"/>
        </w:numPr>
        <w:spacing w:after="0" w:line="240" w:lineRule="auto"/>
        <w:ind w:left="993"/>
        <w:jc w:val="both"/>
      </w:pPr>
      <w:r w:rsidRPr="004B1644">
        <w:t xml:space="preserve">relazione illustrativa (comprensiva di documentazione fotografica dei luoghi e dell’allestimento che si intende proporre) che dia evidenza del possesso delle caratteristiche della indubbia rilevanza storica, architettonica, ambientale, artistica o della rilevanza dal punto di vista turistico della struttura, dell’edificio proposto </w:t>
      </w:r>
      <w:r>
        <w:t>(art. 5 lett.b);</w:t>
      </w:r>
    </w:p>
    <w:p w14:paraId="71F607EB" w14:textId="77777777" w:rsidR="006A5E60" w:rsidRDefault="006A5E60" w:rsidP="006A5E60">
      <w:pPr>
        <w:numPr>
          <w:ilvl w:val="0"/>
          <w:numId w:val="36"/>
        </w:numPr>
        <w:spacing w:after="0" w:line="240" w:lineRule="auto"/>
        <w:ind w:left="993"/>
        <w:jc w:val="both"/>
      </w:pPr>
      <w:r>
        <w:t>relazione tecnica sottoscritta da tecnico abilitato attestante i requisiti di conformità, agibilità, sicurezza della struttura o immobile o locale proposto (art. 5 lett.c).</w:t>
      </w:r>
    </w:p>
    <w:p w14:paraId="069AAAE6" w14:textId="77777777" w:rsidR="006A5E60" w:rsidRDefault="006A5E60" w:rsidP="006A5E60">
      <w:pPr>
        <w:pStyle w:val="Paragrafoelenco"/>
        <w:spacing w:after="0" w:line="240" w:lineRule="auto"/>
        <w:ind w:left="1080"/>
        <w:jc w:val="both"/>
      </w:pPr>
    </w:p>
    <w:p w14:paraId="769AFC03" w14:textId="77777777" w:rsidR="006A5E60" w:rsidRDefault="006A5E60" w:rsidP="006A5E60">
      <w:pPr>
        <w:spacing w:after="0" w:line="240" w:lineRule="auto"/>
        <w:jc w:val="both"/>
      </w:pPr>
    </w:p>
    <w:p w14:paraId="32C303B7" w14:textId="77777777" w:rsidR="00773130" w:rsidRPr="009A5AB3" w:rsidRDefault="00773130" w:rsidP="009A5AB3"/>
    <w:sectPr w:rsidR="00773130" w:rsidRPr="009A5AB3">
      <w:headerReference w:type="default" r:id="rId7"/>
      <w:footerReference w:type="default" r:id="rId8"/>
      <w:pgSz w:w="11906" w:h="16838" w:code="9"/>
      <w:pgMar w:top="851" w:right="1418" w:bottom="913" w:left="1134" w:header="72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4F537" w14:textId="77777777" w:rsidR="008D3D5E" w:rsidRDefault="008D3D5E">
      <w:r>
        <w:separator/>
      </w:r>
    </w:p>
  </w:endnote>
  <w:endnote w:type="continuationSeparator" w:id="0">
    <w:p w14:paraId="6F74A089" w14:textId="77777777" w:rsidR="008D3D5E" w:rsidRDefault="008D3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04D1E" w14:textId="1ED7A266" w:rsidR="003906E7" w:rsidRDefault="003906E7" w:rsidP="00B3570A"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  <w:jc w:val="center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EE859" w14:textId="77777777" w:rsidR="008D3D5E" w:rsidRDefault="008D3D5E">
      <w:r>
        <w:separator/>
      </w:r>
    </w:p>
  </w:footnote>
  <w:footnote w:type="continuationSeparator" w:id="0">
    <w:p w14:paraId="1EC53FCB" w14:textId="77777777" w:rsidR="008D3D5E" w:rsidRDefault="008D3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60038" w14:textId="77777777" w:rsidR="003906E7" w:rsidRPr="00A16786" w:rsidRDefault="00B3570A" w:rsidP="00B3570A">
    <w:pPr>
      <w:jc w:val="center"/>
      <w:rPr>
        <w:sz w:val="2"/>
      </w:rPr>
    </w:pPr>
    <w:r>
      <w:rPr>
        <w:i/>
        <w:sz w:val="30"/>
      </w:rPr>
      <w:sym w:font="Symbol" w:char="F0BE"/>
    </w:r>
    <w:r>
      <w:rPr>
        <w:i/>
        <w:sz w:val="30"/>
      </w:rPr>
      <w:sym w:font="Symbol" w:char="F0BE"/>
    </w:r>
    <w:r>
      <w:rPr>
        <w:i/>
        <w:sz w:val="30"/>
      </w:rPr>
      <w:sym w:font="Symbol" w:char="F0BE"/>
    </w:r>
    <w:r>
      <w:rPr>
        <w:i/>
        <w:sz w:val="30"/>
      </w:rPr>
      <w:sym w:font="Symbol" w:char="F0B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008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E04C95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711B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5AF3EA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7987CBB"/>
    <w:multiLevelType w:val="singleLevel"/>
    <w:tmpl w:val="83D606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5" w15:restartNumberingAfterBreak="0">
    <w:nsid w:val="0E614469"/>
    <w:multiLevelType w:val="hybridMultilevel"/>
    <w:tmpl w:val="B3FC549E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13932E84"/>
    <w:multiLevelType w:val="singleLevel"/>
    <w:tmpl w:val="522278AC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141F2D2E"/>
    <w:multiLevelType w:val="hybridMultilevel"/>
    <w:tmpl w:val="8F449372"/>
    <w:lvl w:ilvl="0" w:tplc="6BCE17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62CA9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90C094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AD214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1C49521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4075E83"/>
    <w:multiLevelType w:val="singleLevel"/>
    <w:tmpl w:val="83D606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3" w15:restartNumberingAfterBreak="0">
    <w:nsid w:val="26722AA2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7BB6FC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812045E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2D3331BD"/>
    <w:multiLevelType w:val="singleLevel"/>
    <w:tmpl w:val="522278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7" w15:restartNumberingAfterBreak="0">
    <w:nsid w:val="2F3C4B4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355366F0"/>
    <w:multiLevelType w:val="singleLevel"/>
    <w:tmpl w:val="CD2A7E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7083BC4"/>
    <w:multiLevelType w:val="hybridMultilevel"/>
    <w:tmpl w:val="26C83FB6"/>
    <w:lvl w:ilvl="0" w:tplc="C846B95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CC2AE5"/>
    <w:multiLevelType w:val="hybridMultilevel"/>
    <w:tmpl w:val="84F4FB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704A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D7E136C"/>
    <w:multiLevelType w:val="singleLevel"/>
    <w:tmpl w:val="83D606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23" w15:restartNumberingAfterBreak="0">
    <w:nsid w:val="4E3924F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50FF098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5158705F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4410E05"/>
    <w:multiLevelType w:val="singleLevel"/>
    <w:tmpl w:val="CD2A7E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60A1426"/>
    <w:multiLevelType w:val="hybridMultilevel"/>
    <w:tmpl w:val="68D08E48"/>
    <w:lvl w:ilvl="0" w:tplc="85081A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5544C"/>
    <w:multiLevelType w:val="singleLevel"/>
    <w:tmpl w:val="522278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9" w15:restartNumberingAfterBreak="0">
    <w:nsid w:val="5BD709CA"/>
    <w:multiLevelType w:val="hybridMultilevel"/>
    <w:tmpl w:val="37D4406A"/>
    <w:lvl w:ilvl="0" w:tplc="89CAB5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B539C"/>
    <w:multiLevelType w:val="singleLevel"/>
    <w:tmpl w:val="CD2A7E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5F7782C"/>
    <w:multiLevelType w:val="singleLevel"/>
    <w:tmpl w:val="522278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68E343E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80C5D1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E14462B"/>
    <w:multiLevelType w:val="singleLevel"/>
    <w:tmpl w:val="83D606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35" w15:restartNumberingAfterBreak="0">
    <w:nsid w:val="6F561154"/>
    <w:multiLevelType w:val="singleLevel"/>
    <w:tmpl w:val="522278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6" w15:restartNumberingAfterBreak="0">
    <w:nsid w:val="740D6BEE"/>
    <w:multiLevelType w:val="singleLevel"/>
    <w:tmpl w:val="CCE03C02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num w:numId="1" w16cid:durableId="1241596921">
    <w:abstractNumId w:val="16"/>
  </w:num>
  <w:num w:numId="2" w16cid:durableId="1549104592">
    <w:abstractNumId w:val="28"/>
  </w:num>
  <w:num w:numId="3" w16cid:durableId="1369179831">
    <w:abstractNumId w:val="17"/>
  </w:num>
  <w:num w:numId="4" w16cid:durableId="1169756165">
    <w:abstractNumId w:val="0"/>
  </w:num>
  <w:num w:numId="5" w16cid:durableId="1643148683">
    <w:abstractNumId w:val="24"/>
  </w:num>
  <w:num w:numId="6" w16cid:durableId="178666227">
    <w:abstractNumId w:val="23"/>
  </w:num>
  <w:num w:numId="7" w16cid:durableId="1248883192">
    <w:abstractNumId w:val="31"/>
  </w:num>
  <w:num w:numId="8" w16cid:durableId="1426608100">
    <w:abstractNumId w:val="1"/>
  </w:num>
  <w:num w:numId="9" w16cid:durableId="213859879">
    <w:abstractNumId w:val="6"/>
  </w:num>
  <w:num w:numId="10" w16cid:durableId="219677286">
    <w:abstractNumId w:val="14"/>
  </w:num>
  <w:num w:numId="11" w16cid:durableId="436800368">
    <w:abstractNumId w:val="15"/>
  </w:num>
  <w:num w:numId="12" w16cid:durableId="1113667721">
    <w:abstractNumId w:val="10"/>
  </w:num>
  <w:num w:numId="13" w16cid:durableId="1276788675">
    <w:abstractNumId w:val="8"/>
  </w:num>
  <w:num w:numId="14" w16cid:durableId="777409172">
    <w:abstractNumId w:val="32"/>
  </w:num>
  <w:num w:numId="15" w16cid:durableId="924072479">
    <w:abstractNumId w:val="33"/>
  </w:num>
  <w:num w:numId="16" w16cid:durableId="1002782614">
    <w:abstractNumId w:val="9"/>
  </w:num>
  <w:num w:numId="17" w16cid:durableId="1080102695">
    <w:abstractNumId w:val="11"/>
  </w:num>
  <w:num w:numId="18" w16cid:durableId="1141119091">
    <w:abstractNumId w:val="21"/>
  </w:num>
  <w:num w:numId="19" w16cid:durableId="1638803738">
    <w:abstractNumId w:val="35"/>
  </w:num>
  <w:num w:numId="20" w16cid:durableId="377820893">
    <w:abstractNumId w:val="3"/>
  </w:num>
  <w:num w:numId="21" w16cid:durableId="1975213072">
    <w:abstractNumId w:val="26"/>
  </w:num>
  <w:num w:numId="22" w16cid:durableId="1294287134">
    <w:abstractNumId w:val="36"/>
  </w:num>
  <w:num w:numId="23" w16cid:durableId="91702533">
    <w:abstractNumId w:val="25"/>
  </w:num>
  <w:num w:numId="24" w16cid:durableId="1564483146">
    <w:abstractNumId w:val="2"/>
  </w:num>
  <w:num w:numId="25" w16cid:durableId="57869248">
    <w:abstractNumId w:val="30"/>
  </w:num>
  <w:num w:numId="26" w16cid:durableId="475492416">
    <w:abstractNumId w:val="18"/>
  </w:num>
  <w:num w:numId="27" w16cid:durableId="681473268">
    <w:abstractNumId w:val="12"/>
  </w:num>
  <w:num w:numId="28" w16cid:durableId="970132958">
    <w:abstractNumId w:val="4"/>
  </w:num>
  <w:num w:numId="29" w16cid:durableId="1638416105">
    <w:abstractNumId w:val="34"/>
  </w:num>
  <w:num w:numId="30" w16cid:durableId="1486317879">
    <w:abstractNumId w:val="13"/>
  </w:num>
  <w:num w:numId="31" w16cid:durableId="1025592339">
    <w:abstractNumId w:val="19"/>
  </w:num>
  <w:num w:numId="32" w16cid:durableId="349381113">
    <w:abstractNumId w:val="27"/>
  </w:num>
  <w:num w:numId="33" w16cid:durableId="872964813">
    <w:abstractNumId w:val="29"/>
  </w:num>
  <w:num w:numId="34" w16cid:durableId="946422151">
    <w:abstractNumId w:val="5"/>
  </w:num>
  <w:num w:numId="35" w16cid:durableId="34429041">
    <w:abstractNumId w:val="22"/>
  </w:num>
  <w:num w:numId="36" w16cid:durableId="1998145804">
    <w:abstractNumId w:val="20"/>
  </w:num>
  <w:num w:numId="37" w16cid:durableId="9589235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E60"/>
    <w:rsid w:val="00004BB1"/>
    <w:rsid w:val="00006861"/>
    <w:rsid w:val="00045FB8"/>
    <w:rsid w:val="000C4ECF"/>
    <w:rsid w:val="001113D9"/>
    <w:rsid w:val="001827B1"/>
    <w:rsid w:val="00230082"/>
    <w:rsid w:val="002874C4"/>
    <w:rsid w:val="002E5493"/>
    <w:rsid w:val="00381E28"/>
    <w:rsid w:val="003906E7"/>
    <w:rsid w:val="003973B4"/>
    <w:rsid w:val="003E146F"/>
    <w:rsid w:val="004249E8"/>
    <w:rsid w:val="004B7BB8"/>
    <w:rsid w:val="004D6363"/>
    <w:rsid w:val="0055555A"/>
    <w:rsid w:val="00693007"/>
    <w:rsid w:val="006A1A68"/>
    <w:rsid w:val="006A5E60"/>
    <w:rsid w:val="00710AA0"/>
    <w:rsid w:val="00773130"/>
    <w:rsid w:val="00773F14"/>
    <w:rsid w:val="00785131"/>
    <w:rsid w:val="007D256A"/>
    <w:rsid w:val="007F2508"/>
    <w:rsid w:val="008154F9"/>
    <w:rsid w:val="008165F3"/>
    <w:rsid w:val="008D3D5E"/>
    <w:rsid w:val="00971F43"/>
    <w:rsid w:val="00986F75"/>
    <w:rsid w:val="009A5AB3"/>
    <w:rsid w:val="00A11C9F"/>
    <w:rsid w:val="00A16786"/>
    <w:rsid w:val="00A33384"/>
    <w:rsid w:val="00AE6BDD"/>
    <w:rsid w:val="00B3570A"/>
    <w:rsid w:val="00B37928"/>
    <w:rsid w:val="00B666B4"/>
    <w:rsid w:val="00B869E6"/>
    <w:rsid w:val="00BB0E03"/>
    <w:rsid w:val="00C30F8B"/>
    <w:rsid w:val="00C51B65"/>
    <w:rsid w:val="00CF554C"/>
    <w:rsid w:val="00DC3B25"/>
    <w:rsid w:val="00E04EC9"/>
    <w:rsid w:val="00E56B11"/>
    <w:rsid w:val="00E84601"/>
    <w:rsid w:val="00F67E25"/>
    <w:rsid w:val="00F9378A"/>
    <w:rsid w:val="00FA642F"/>
    <w:rsid w:val="00FB179D"/>
    <w:rsid w:val="00FC4301"/>
    <w:rsid w:val="00FD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E4EC39"/>
  <w15:chartTrackingRefBased/>
  <w15:docId w15:val="{98C28CCB-F752-41C0-80CE-C83DE722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5E6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ind w:firstLine="708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ind w:left="4247" w:firstLine="709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pPr>
      <w:keepNext/>
      <w:ind w:left="4248" w:firstLine="5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b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sz w:val="36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Tahoma" w:hAnsi="Tahoma"/>
      <w:b/>
      <w:sz w:val="28"/>
    </w:rPr>
  </w:style>
  <w:style w:type="paragraph" w:styleId="Titolo9">
    <w:name w:val="heading 9"/>
    <w:basedOn w:val="Normale"/>
    <w:next w:val="Normale"/>
    <w:qFormat/>
    <w:pPr>
      <w:keepNext/>
      <w:ind w:left="5664" w:firstLine="708"/>
      <w:jc w:val="both"/>
      <w:outlineLvl w:val="8"/>
    </w:pPr>
    <w:rPr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jc w:val="both"/>
    </w:pPr>
    <w:rPr>
      <w:sz w:val="28"/>
    </w:rPr>
  </w:style>
  <w:style w:type="paragraph" w:styleId="Corpodeltesto2">
    <w:name w:val="Body Text 2"/>
    <w:basedOn w:val="Normale"/>
    <w:semiHidden/>
    <w:pPr>
      <w:jc w:val="both"/>
    </w:pPr>
  </w:style>
  <w:style w:type="paragraph" w:styleId="Corpodeltesto3">
    <w:name w:val="Body Text 3"/>
    <w:basedOn w:val="Normale"/>
    <w:semiHidden/>
    <w:rPr>
      <w:b/>
      <w:sz w:val="28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Rientrocorpodeltesto">
    <w:name w:val="Body Text Indent"/>
    <w:basedOn w:val="Normale"/>
    <w:semiHidden/>
    <w:pPr>
      <w:ind w:firstLine="708"/>
      <w:jc w:val="both"/>
    </w:pPr>
    <w:rPr>
      <w:rFonts w:ascii="Tahoma" w:hAnsi="Tahoma"/>
      <w:sz w:val="28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Rientrocorpodeltesto2">
    <w:name w:val="Body Text Indent 2"/>
    <w:basedOn w:val="Normale"/>
    <w:semiHidden/>
    <w:pPr>
      <w:ind w:left="1418" w:hanging="1418"/>
      <w:jc w:val="both"/>
    </w:pPr>
    <w:rPr>
      <w:b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1A6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A1A6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A5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8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esa.marina\Documents\Modelli%20di%20Office%20personalizzati\carta_intestata%20logo%20ok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 logo ok</Template>
  <TotalTime>4</TotalTime>
  <Pages>4</Pages>
  <Words>1537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Ethan Frome</vt:lpstr>
    </vt:vector>
  </TitlesOfParts>
  <Company>Comune di Asola</Company>
  <LinksUpToDate>false</LinksUpToDate>
  <CharactersWithSpaces>10283</CharactersWithSpaces>
  <SharedDoc>false</SharedDoc>
  <HLinks>
    <vt:vector size="18" baseType="variant">
      <vt:variant>
        <vt:i4>5111847</vt:i4>
      </vt:variant>
      <vt:variant>
        <vt:i4>6</vt:i4>
      </vt:variant>
      <vt:variant>
        <vt:i4>0</vt:i4>
      </vt:variant>
      <vt:variant>
        <vt:i4>5</vt:i4>
      </vt:variant>
      <vt:variant>
        <vt:lpwstr>mailto:morena.fracassi@comune.asola.mn.it</vt:lpwstr>
      </vt:variant>
      <vt:variant>
        <vt:lpwstr/>
      </vt:variant>
      <vt:variant>
        <vt:i4>7864386</vt:i4>
      </vt:variant>
      <vt:variant>
        <vt:i4>3</vt:i4>
      </vt:variant>
      <vt:variant>
        <vt:i4>0</vt:i4>
      </vt:variant>
      <vt:variant>
        <vt:i4>5</vt:i4>
      </vt:variant>
      <vt:variant>
        <vt:lpwstr>mailto:segreteria@comune.asola.mn.it</vt:lpwstr>
      </vt:variant>
      <vt:variant>
        <vt:lpwstr/>
      </vt:variant>
      <vt:variant>
        <vt:i4>8126583</vt:i4>
      </vt:variant>
      <vt:variant>
        <vt:i4>0</vt:i4>
      </vt:variant>
      <vt:variant>
        <vt:i4>0</vt:i4>
      </vt:variant>
      <vt:variant>
        <vt:i4>5</vt:i4>
      </vt:variant>
      <vt:variant>
        <vt:lpwstr>http://www.comune.asola.mn.it/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Marina Ceresa</dc:creator>
  <cp:keywords>Ethan</cp:keywords>
  <dc:description/>
  <cp:lastModifiedBy>Cristina Vazzaz</cp:lastModifiedBy>
  <cp:revision>8</cp:revision>
  <cp:lastPrinted>2016-01-14T07:46:00Z</cp:lastPrinted>
  <dcterms:created xsi:type="dcterms:W3CDTF">2025-12-02T10:28:00Z</dcterms:created>
  <dcterms:modified xsi:type="dcterms:W3CDTF">2025-12-05T10:57:00Z</dcterms:modified>
</cp:coreProperties>
</file>